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8E79" w14:textId="77777777" w:rsidR="00477188" w:rsidRPr="00477188" w:rsidRDefault="00477188" w:rsidP="00477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95"/>
        </w:tabs>
        <w:spacing w:before="120" w:after="0" w:line="240" w:lineRule="auto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477188">
        <w:rPr>
          <w:rFonts w:ascii="Liberation Serif" w:hAnsi="Liberation Serif" w:cs="Liberation Serif"/>
          <w:b/>
          <w:sz w:val="40"/>
          <w:szCs w:val="40"/>
        </w:rPr>
        <w:t>KRYCÍ LIST</w:t>
      </w:r>
    </w:p>
    <w:p w14:paraId="1F5DB861" w14:textId="00DF5F36" w:rsidR="00477188" w:rsidRPr="00477188" w:rsidRDefault="00322008" w:rsidP="00477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95"/>
        </w:tabs>
        <w:spacing w:before="120" w:after="24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22008">
        <w:rPr>
          <w:rFonts w:ascii="Liberation Serif" w:hAnsi="Liberation Serif" w:cs="Liberation Serif"/>
          <w:b/>
          <w:bCs/>
          <w:color w:val="957E34"/>
          <w:sz w:val="28"/>
          <w:szCs w:val="28"/>
        </w:rPr>
        <w:t>Rekonstrukce interiéru veřejných WC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8129"/>
      </w:tblGrid>
      <w:tr w:rsidR="00477188" w:rsidRPr="00477188" w14:paraId="3DE10CEB" w14:textId="77777777" w:rsidTr="00477188">
        <w:trPr>
          <w:trHeight w:val="283"/>
        </w:trPr>
        <w:tc>
          <w:tcPr>
            <w:tcW w:w="8964" w:type="dxa"/>
            <w:gridSpan w:val="2"/>
            <w:vAlign w:val="center"/>
          </w:tcPr>
          <w:p w14:paraId="45648F7A" w14:textId="77777777" w:rsidR="00477188" w:rsidRPr="00477188" w:rsidRDefault="00477188" w:rsidP="000248D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68"/>
              <w:jc w:val="left"/>
              <w:textAlignment w:val="baseline"/>
              <w:outlineLvl w:val="2"/>
              <w:rPr>
                <w:rFonts w:ascii="Liberation Serif" w:hAnsi="Liberation Serif" w:cs="Liberation Serif"/>
                <w:bCs/>
              </w:rPr>
            </w:pPr>
            <w:r w:rsidRPr="00477188">
              <w:rPr>
                <w:rFonts w:ascii="Liberation Serif" w:hAnsi="Liberation Serif" w:cs="Liberation Serif"/>
                <w:b/>
              </w:rPr>
              <w:t>Identifikační údaje zadavatele</w:t>
            </w:r>
          </w:p>
        </w:tc>
      </w:tr>
      <w:tr w:rsidR="00477188" w:rsidRPr="00477188" w14:paraId="561B372C" w14:textId="77777777" w:rsidTr="00477188">
        <w:trPr>
          <w:trHeight w:val="283"/>
        </w:trPr>
        <w:tc>
          <w:tcPr>
            <w:tcW w:w="835" w:type="dxa"/>
            <w:vAlign w:val="center"/>
            <w:hideMark/>
          </w:tcPr>
          <w:p w14:paraId="7DB965CA" w14:textId="77777777" w:rsidR="00477188" w:rsidRPr="00477188" w:rsidRDefault="00477188" w:rsidP="000248D6">
            <w:pPr>
              <w:spacing w:after="0" w:line="240" w:lineRule="auto"/>
              <w:ind w:hanging="108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Název:</w:t>
            </w:r>
          </w:p>
        </w:tc>
        <w:tc>
          <w:tcPr>
            <w:tcW w:w="8129" w:type="dxa"/>
            <w:vAlign w:val="center"/>
            <w:hideMark/>
          </w:tcPr>
          <w:p w14:paraId="4C82EF18" w14:textId="13EA1A74" w:rsidR="00477188" w:rsidRPr="00477188" w:rsidRDefault="00477188" w:rsidP="000248D6">
            <w:pPr>
              <w:spacing w:after="0" w:line="240" w:lineRule="auto"/>
              <w:jc w:val="left"/>
              <w:rPr>
                <w:rFonts w:ascii="Liberation Serif" w:hAnsi="Liberation Serif" w:cs="Liberation Serif"/>
                <w:b/>
              </w:rPr>
            </w:pPr>
            <w:r w:rsidRPr="00477188">
              <w:rPr>
                <w:rFonts w:ascii="Liberation Serif" w:hAnsi="Liberation Serif" w:cs="Liberation Serif"/>
              </w:rPr>
              <w:t>Zámek Děčín, příspěvková organizace</w:t>
            </w:r>
          </w:p>
        </w:tc>
      </w:tr>
      <w:tr w:rsidR="00477188" w:rsidRPr="00477188" w14:paraId="62AE2889" w14:textId="77777777" w:rsidTr="00477188">
        <w:trPr>
          <w:trHeight w:val="283"/>
        </w:trPr>
        <w:tc>
          <w:tcPr>
            <w:tcW w:w="835" w:type="dxa"/>
            <w:vAlign w:val="center"/>
            <w:hideMark/>
          </w:tcPr>
          <w:p w14:paraId="6D206973" w14:textId="77777777" w:rsidR="00477188" w:rsidRPr="00477188" w:rsidRDefault="00477188" w:rsidP="000248D6">
            <w:pPr>
              <w:spacing w:after="0" w:line="240" w:lineRule="auto"/>
              <w:ind w:hanging="108"/>
              <w:jc w:val="left"/>
              <w:rPr>
                <w:rFonts w:ascii="Liberation Serif" w:hAnsi="Liberation Serif" w:cs="Liberation Serif"/>
                <w:b/>
              </w:rPr>
            </w:pPr>
            <w:r w:rsidRPr="00477188">
              <w:rPr>
                <w:rFonts w:ascii="Liberation Serif" w:hAnsi="Liberation Serif" w:cs="Liberation Serif"/>
              </w:rPr>
              <w:t>Sídlo:</w:t>
            </w:r>
          </w:p>
        </w:tc>
        <w:tc>
          <w:tcPr>
            <w:tcW w:w="8129" w:type="dxa"/>
            <w:vAlign w:val="center"/>
            <w:hideMark/>
          </w:tcPr>
          <w:p w14:paraId="0F7A5226" w14:textId="291E8F81" w:rsidR="00477188" w:rsidRPr="00477188" w:rsidRDefault="00477188" w:rsidP="000248D6">
            <w:pPr>
              <w:spacing w:after="0" w:line="240" w:lineRule="auto"/>
              <w:jc w:val="left"/>
              <w:rPr>
                <w:rFonts w:ascii="Liberation Serif" w:hAnsi="Liberation Serif" w:cs="Liberation Serif"/>
                <w:b/>
              </w:rPr>
            </w:pPr>
            <w:r w:rsidRPr="00477188">
              <w:rPr>
                <w:rFonts w:ascii="Liberation Serif" w:hAnsi="Liberation Serif" w:cs="Liberation Serif"/>
              </w:rPr>
              <w:t>Dlouhá jízda 1254/11, 405 02 Děčín 1</w:t>
            </w:r>
          </w:p>
        </w:tc>
      </w:tr>
      <w:tr w:rsidR="00477188" w:rsidRPr="00477188" w14:paraId="080835C3" w14:textId="77777777" w:rsidTr="00477188">
        <w:trPr>
          <w:trHeight w:val="283"/>
        </w:trPr>
        <w:tc>
          <w:tcPr>
            <w:tcW w:w="835" w:type="dxa"/>
            <w:vAlign w:val="center"/>
            <w:hideMark/>
          </w:tcPr>
          <w:p w14:paraId="4E55FA78" w14:textId="77777777" w:rsidR="00477188" w:rsidRPr="00477188" w:rsidRDefault="00477188" w:rsidP="000248D6">
            <w:pPr>
              <w:spacing w:after="0" w:line="240" w:lineRule="auto"/>
              <w:ind w:hanging="108"/>
              <w:jc w:val="left"/>
              <w:rPr>
                <w:rFonts w:ascii="Liberation Serif" w:hAnsi="Liberation Serif" w:cs="Liberation Serif"/>
                <w:b/>
              </w:rPr>
            </w:pPr>
            <w:r w:rsidRPr="00477188">
              <w:rPr>
                <w:rFonts w:ascii="Liberation Serif" w:hAnsi="Liberation Serif" w:cs="Liberation Serif"/>
              </w:rPr>
              <w:t>IČO:</w:t>
            </w:r>
          </w:p>
        </w:tc>
        <w:tc>
          <w:tcPr>
            <w:tcW w:w="8129" w:type="dxa"/>
            <w:vAlign w:val="center"/>
            <w:hideMark/>
          </w:tcPr>
          <w:p w14:paraId="53769A3F" w14:textId="3DB616A4" w:rsidR="00477188" w:rsidRPr="00477188" w:rsidRDefault="00477188" w:rsidP="000248D6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00078867</w:t>
            </w:r>
          </w:p>
        </w:tc>
      </w:tr>
    </w:tbl>
    <w:p w14:paraId="3E032945" w14:textId="77777777" w:rsidR="00477188" w:rsidRPr="00477188" w:rsidRDefault="00477188" w:rsidP="00477188">
      <w:pPr>
        <w:rPr>
          <w:rFonts w:ascii="Liberation Serif" w:hAnsi="Liberation Serif" w:cs="Liberation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5505"/>
      </w:tblGrid>
      <w:tr w:rsidR="00477188" w:rsidRPr="00477188" w14:paraId="005C9861" w14:textId="77777777" w:rsidTr="00477188">
        <w:trPr>
          <w:trHeight w:val="454"/>
        </w:trPr>
        <w:tc>
          <w:tcPr>
            <w:tcW w:w="93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1A531515" w14:textId="77777777" w:rsidR="00477188" w:rsidRPr="00477188" w:rsidRDefault="00477188" w:rsidP="00477188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7188">
              <w:rPr>
                <w:rFonts w:ascii="Liberation Serif" w:hAnsi="Liberation Serif" w:cs="Liberation Serif"/>
                <w:b/>
                <w:sz w:val="28"/>
                <w:szCs w:val="28"/>
              </w:rPr>
              <w:t>Účastník veřejné zakázky</w:t>
            </w:r>
          </w:p>
        </w:tc>
      </w:tr>
      <w:tr w:rsidR="00477188" w:rsidRPr="00477188" w14:paraId="34105682" w14:textId="77777777" w:rsidTr="00477188">
        <w:trPr>
          <w:trHeight w:val="567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B3B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Obchodní firma/název</w:t>
            </w:r>
          </w:p>
        </w:tc>
        <w:sdt>
          <w:sdtPr>
            <w:rPr>
              <w:rFonts w:ascii="Liberation Serif" w:hAnsi="Liberation Serif" w:cs="Liberation Serif"/>
            </w:rPr>
            <w:id w:val="-947380851"/>
            <w:lock w:val="sdtLocked"/>
            <w:placeholder>
              <w:docPart w:val="CD53269BF1CC41E79598F390E170B4B4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CDA76E8" w14:textId="2C9450BC" w:rsidR="00477188" w:rsidRPr="00477188" w:rsidRDefault="00B03EBD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477188" w:rsidRPr="00477188" w14:paraId="055F9A7F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83DA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Sídlo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380523939"/>
              <w:lock w:val="sdtLocked"/>
              <w:placeholder>
                <w:docPart w:val="63748598FA024AC5BBC098F317836CCC"/>
              </w:placeholder>
              <w:showingPlcHdr/>
            </w:sdtPr>
            <w:sdtEndPr/>
            <w:sdtContent>
              <w:p w14:paraId="5A763F19" w14:textId="5A82F45C" w:rsidR="00477188" w:rsidRPr="007E303F" w:rsidRDefault="007E303F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477188" w:rsidRPr="00477188" w14:paraId="7EFED9EF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A9A4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Statutární zástupce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352303823"/>
              <w:placeholder>
                <w:docPart w:val="8C8540D810744A2E801CA16C21A67311"/>
              </w:placeholder>
              <w:showingPlcHdr/>
            </w:sdtPr>
            <w:sdtEndPr/>
            <w:sdtContent>
              <w:p w14:paraId="5D96D88F" w14:textId="7E8F16E2" w:rsidR="00477188" w:rsidRPr="00477188" w:rsidRDefault="007E303F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477188" w:rsidRPr="00477188" w14:paraId="6187012E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CEC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IČO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965465594"/>
              <w:placeholder>
                <w:docPart w:val="50AEC272BCC2451BA46E953CAF681FE4"/>
              </w:placeholder>
              <w:showingPlcHdr/>
            </w:sdtPr>
            <w:sdtEndPr/>
            <w:sdtContent>
              <w:p w14:paraId="7F25A063" w14:textId="39DD6581" w:rsidR="00477188" w:rsidRPr="00477188" w:rsidRDefault="007E303F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477188" w:rsidRPr="00477188" w14:paraId="58F18407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E6F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DIČ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-82383256"/>
              <w:placeholder>
                <w:docPart w:val="ED370FE934514F9F9DBB933C7CB06229"/>
              </w:placeholder>
              <w:showingPlcHdr/>
            </w:sdtPr>
            <w:sdtEndPr/>
            <w:sdtContent>
              <w:p w14:paraId="6013214E" w14:textId="668EDB21" w:rsidR="00477188" w:rsidRPr="00477188" w:rsidRDefault="007E303F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477188" w:rsidRPr="00477188" w14:paraId="4011DEF7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E074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Jméno a příjmení kontaktní osoby dodavatele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586349122"/>
              <w:placeholder>
                <w:docPart w:val="E9FFE789B8B24B3AB26EDFBC593BED78"/>
              </w:placeholder>
              <w:showingPlcHdr/>
            </w:sdtPr>
            <w:sdtEndPr/>
            <w:sdtContent>
              <w:p w14:paraId="204988CD" w14:textId="49E0827C" w:rsidR="00477188" w:rsidRPr="00477188" w:rsidRDefault="007E303F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477188" w:rsidRPr="00477188" w14:paraId="7E374526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6FF1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Telefon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-1980447752"/>
              <w:placeholder>
                <w:docPart w:val="8D5EB6C7715C49EEA2A21C7DFA9ABAF9"/>
              </w:placeholder>
              <w:showingPlcHdr/>
            </w:sdtPr>
            <w:sdtEndPr/>
            <w:sdtContent>
              <w:p w14:paraId="010A2B99" w14:textId="4CD4CC83" w:rsidR="00477188" w:rsidRPr="00477188" w:rsidRDefault="007E303F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  <w:tr w:rsidR="00477188" w:rsidRPr="00477188" w14:paraId="59AA2DC4" w14:textId="77777777" w:rsidTr="00477188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64C854" w14:textId="77777777" w:rsidR="00477188" w:rsidRPr="00477188" w:rsidRDefault="00477188">
            <w:pPr>
              <w:spacing w:after="0" w:line="240" w:lineRule="auto"/>
              <w:jc w:val="left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Email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896391681"/>
              <w:placeholder>
                <w:docPart w:val="1AF2758AE9F842BB9C01B0D2105B5235"/>
              </w:placeholder>
              <w:showingPlcHdr/>
            </w:sdtPr>
            <w:sdtEndPr/>
            <w:sdtContent>
              <w:p w14:paraId="1A6617C2" w14:textId="21B3861C" w:rsidR="00477188" w:rsidRPr="00477188" w:rsidRDefault="004F1E1E">
                <w:pPr>
                  <w:spacing w:after="0" w:line="240" w:lineRule="auto"/>
                  <w:jc w:val="left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</w:tbl>
    <w:p w14:paraId="734D41A1" w14:textId="77777777" w:rsidR="00477188" w:rsidRDefault="00477188" w:rsidP="00477188">
      <w:pPr>
        <w:spacing w:before="60" w:line="240" w:lineRule="auto"/>
        <w:ind w:left="142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70AA8C32" w14:textId="1864EFB9" w:rsidR="00477188" w:rsidRPr="00477188" w:rsidRDefault="00477188" w:rsidP="00477188">
      <w:pPr>
        <w:spacing w:before="60" w:line="240" w:lineRule="auto"/>
        <w:ind w:left="142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77188">
        <w:rPr>
          <w:rFonts w:ascii="Liberation Serif" w:hAnsi="Liberation Serif" w:cs="Liberation Serif"/>
          <w:b/>
          <w:sz w:val="28"/>
          <w:szCs w:val="28"/>
        </w:rPr>
        <w:t>Cenová nabídka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551"/>
        <w:gridCol w:w="1709"/>
        <w:gridCol w:w="2237"/>
      </w:tblGrid>
      <w:tr w:rsidR="00477188" w:rsidRPr="00477188" w14:paraId="6DD6DA7C" w14:textId="77777777" w:rsidTr="00477188">
        <w:trPr>
          <w:trHeight w:val="454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4BC1" w14:textId="77777777" w:rsidR="00477188" w:rsidRPr="00477188" w:rsidRDefault="0047718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130A" w14:textId="77777777" w:rsidR="00477188" w:rsidRPr="00477188" w:rsidRDefault="00477188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 xml:space="preserve">Celková cena bez DPH 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3E00" w14:textId="77777777" w:rsidR="00477188" w:rsidRPr="00477188" w:rsidRDefault="00477188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>DPH</w:t>
            </w: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3657E7" w14:textId="77777777" w:rsidR="00477188" w:rsidRPr="00477188" w:rsidRDefault="00477188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77188">
              <w:rPr>
                <w:rFonts w:ascii="Liberation Serif" w:hAnsi="Liberation Serif" w:cs="Liberation Serif"/>
              </w:rPr>
              <w:t xml:space="preserve">Celková cena vč. DPH </w:t>
            </w:r>
          </w:p>
        </w:tc>
      </w:tr>
      <w:tr w:rsidR="00477188" w:rsidRPr="00477188" w14:paraId="2068D413" w14:textId="77777777" w:rsidTr="00477188">
        <w:trPr>
          <w:trHeight w:val="49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88AF45" w14:textId="77777777" w:rsidR="00477188" w:rsidRPr="00477188" w:rsidRDefault="00477188" w:rsidP="004771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7188">
              <w:rPr>
                <w:rFonts w:ascii="Liberation Serif" w:hAnsi="Liberation Serif" w:cs="Liberation Serif"/>
                <w:b/>
              </w:rPr>
              <w:t>CENA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sdt>
            <w:sdtPr>
              <w:rPr>
                <w:rFonts w:ascii="Liberation Serif" w:hAnsi="Liberation Serif" w:cs="Liberation Serif"/>
              </w:rPr>
              <w:id w:val="-163086101"/>
              <w:placeholder>
                <w:docPart w:val="84023D9093E54D149644FCF664BC6E0A"/>
              </w:placeholder>
              <w:showingPlcHdr/>
            </w:sdtPr>
            <w:sdtEndPr/>
            <w:sdtContent>
              <w:p w14:paraId="24B8DD62" w14:textId="07BC49B7" w:rsidR="00A257A6" w:rsidRPr="009A1541" w:rsidRDefault="00A257A6" w:rsidP="00A257A6">
                <w:pPr>
                  <w:spacing w:after="0" w:line="240" w:lineRule="auto"/>
                  <w:jc w:val="center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1200828159"/>
              <w:placeholder>
                <w:docPart w:val="034BFDE374274D8581CDFE402C6D94FF"/>
              </w:placeholder>
              <w:showingPlcHdr/>
            </w:sdtPr>
            <w:sdtEndPr/>
            <w:sdtContent>
              <w:p w14:paraId="6311C0FB" w14:textId="41850FD0" w:rsidR="00477188" w:rsidRPr="009A1541" w:rsidRDefault="009A1541" w:rsidP="009A1541">
                <w:pPr>
                  <w:spacing w:after="0" w:line="240" w:lineRule="auto"/>
                  <w:jc w:val="center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Liberation Serif" w:hAnsi="Liberation Serif" w:cs="Liberation Serif"/>
              </w:rPr>
              <w:id w:val="1366869340"/>
              <w:placeholder>
                <w:docPart w:val="CE848904E09042588900A7436ABB119A"/>
              </w:placeholder>
              <w:showingPlcHdr/>
            </w:sdtPr>
            <w:sdtEndPr/>
            <w:sdtContent>
              <w:p w14:paraId="3B2548DB" w14:textId="5F520019" w:rsidR="00477188" w:rsidRPr="009A1541" w:rsidRDefault="009A1541" w:rsidP="009A1541">
                <w:pPr>
                  <w:spacing w:after="0" w:line="240" w:lineRule="auto"/>
                  <w:jc w:val="center"/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sdtContent>
          </w:sdt>
        </w:tc>
      </w:tr>
    </w:tbl>
    <w:p w14:paraId="7823FD63" w14:textId="77777777" w:rsidR="00477188" w:rsidRPr="00BE786B" w:rsidRDefault="00477188" w:rsidP="00BE786B">
      <w:pPr>
        <w:spacing w:after="360"/>
        <w:contextualSpacing/>
        <w:rPr>
          <w:rFonts w:ascii="Liberation Serif" w:hAnsi="Liberation Serif" w:cs="Liberation Serif"/>
          <w:bCs/>
          <w:sz w:val="28"/>
          <w:szCs w:val="28"/>
        </w:rPr>
      </w:pPr>
    </w:p>
    <w:p w14:paraId="3BABCCA6" w14:textId="77777777" w:rsidR="00477188" w:rsidRPr="00477188" w:rsidRDefault="00477188" w:rsidP="00BE786B">
      <w:pPr>
        <w:spacing w:before="120" w:line="240" w:lineRule="auto"/>
        <w:ind w:left="142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477188">
        <w:rPr>
          <w:rFonts w:ascii="Liberation Serif" w:hAnsi="Liberation Serif" w:cs="Liberation Serif"/>
          <w:b/>
          <w:sz w:val="28"/>
          <w:szCs w:val="28"/>
        </w:rPr>
        <w:t>Osoba oprávněná jednat: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6536"/>
      </w:tblGrid>
      <w:tr w:rsidR="00477188" w:rsidRPr="00477188" w14:paraId="4E89F8C8" w14:textId="77777777" w:rsidTr="00477188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4DF" w14:textId="1D3531BF" w:rsidR="00477188" w:rsidRPr="00477188" w:rsidRDefault="00477188" w:rsidP="00477188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T</w:t>
            </w:r>
            <w:r w:rsidRPr="00477188">
              <w:rPr>
                <w:rFonts w:ascii="Liberation Serif" w:hAnsi="Liberation Serif" w:cs="Liberation Serif"/>
              </w:rPr>
              <w:t>itul, jméno, příjmení</w:t>
            </w:r>
            <w:r>
              <w:rPr>
                <w:rFonts w:ascii="Liberation Serif" w:hAnsi="Liberation Serif" w:cs="Liberation Serif"/>
              </w:rPr>
              <w:t>:</w:t>
            </w:r>
          </w:p>
        </w:tc>
        <w:sdt>
          <w:sdtPr>
            <w:rPr>
              <w:rFonts w:ascii="Liberation Serif" w:hAnsi="Liberation Serif" w:cs="Liberation Serif"/>
            </w:rPr>
            <w:id w:val="1949889657"/>
            <w:placeholder>
              <w:docPart w:val="D14DC51CC38043648FEF8E4CBA133AD8"/>
            </w:placeholder>
            <w:showingPlcHdr/>
          </w:sdtPr>
          <w:sdtEndPr/>
          <w:sdtContent>
            <w:tc>
              <w:tcPr>
                <w:tcW w:w="6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B13D4F" w14:textId="1D60F4F6" w:rsidR="00477188" w:rsidRPr="00477188" w:rsidRDefault="002C512B">
                <w:pPr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477188" w:rsidRPr="00477188" w14:paraId="34DEEFDA" w14:textId="77777777" w:rsidTr="00477188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EE1" w14:textId="10FA99B9" w:rsidR="00477188" w:rsidRPr="00477188" w:rsidRDefault="00477188" w:rsidP="00477188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F</w:t>
            </w:r>
            <w:r w:rsidRPr="00477188">
              <w:rPr>
                <w:rFonts w:ascii="Liberation Serif" w:hAnsi="Liberation Serif" w:cs="Liberation Serif"/>
              </w:rPr>
              <w:t>unkce</w:t>
            </w:r>
            <w:r>
              <w:rPr>
                <w:rFonts w:ascii="Liberation Serif" w:hAnsi="Liberation Serif" w:cs="Liberation Serif"/>
              </w:rPr>
              <w:t>:</w:t>
            </w:r>
          </w:p>
        </w:tc>
        <w:sdt>
          <w:sdtPr>
            <w:rPr>
              <w:rFonts w:ascii="Liberation Serif" w:hAnsi="Liberation Serif" w:cs="Liberation Serif"/>
            </w:rPr>
            <w:id w:val="-1287807703"/>
            <w:placeholder>
              <w:docPart w:val="4F5DE17F973B47D0AD553E5E3AD4BA7E"/>
            </w:placeholder>
            <w:showingPlcHdr/>
          </w:sdtPr>
          <w:sdtEndPr/>
          <w:sdtContent>
            <w:tc>
              <w:tcPr>
                <w:tcW w:w="68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53B8A1" w14:textId="4C22BB1A" w:rsidR="00477188" w:rsidRPr="00477188" w:rsidRDefault="002C512B">
                <w:pPr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p>
            </w:tc>
          </w:sdtContent>
        </w:sdt>
      </w:tr>
      <w:tr w:rsidR="00477188" w:rsidRPr="00477188" w14:paraId="51886721" w14:textId="77777777" w:rsidTr="00077727">
        <w:trPr>
          <w:trHeight w:val="95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4DD3" w14:textId="00E63D91" w:rsidR="00ED0E3D" w:rsidRDefault="0047718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477188">
              <w:rPr>
                <w:rFonts w:ascii="Liberation Serif" w:hAnsi="Liberation Serif" w:cs="Liberation Serif"/>
              </w:rPr>
              <w:t>atum</w:t>
            </w:r>
            <w:r>
              <w:rPr>
                <w:rFonts w:ascii="Liberation Serif" w:hAnsi="Liberation Serif" w:cs="Liberation Serif"/>
              </w:rPr>
              <w:t>:</w:t>
            </w:r>
          </w:p>
          <w:sdt>
            <w:sdtPr>
              <w:rPr>
                <w:rFonts w:ascii="Liberation Serif" w:hAnsi="Liberation Serif" w:cs="Liberation Serif"/>
                <w:color w:val="auto"/>
              </w:rPr>
              <w:id w:val="1409036364"/>
              <w:lock w:val="sdtLocked"/>
              <w:placeholder>
                <w:docPart w:val="5F777FACB2F84DF199682216A6AAC1DC"/>
              </w:placeholder>
              <w:showingPlcHdr/>
              <w:date w:fullDate="2022-08-18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67A43F3B" w14:textId="44E075E9" w:rsidR="00077727" w:rsidRPr="00477188" w:rsidRDefault="002C512B">
                <w:pPr>
                  <w:rPr>
                    <w:rFonts w:ascii="Liberation Serif" w:hAnsi="Liberation Serif" w:cs="Liberation Serif"/>
                  </w:rPr>
                </w:pPr>
                <w:r w:rsidRPr="008C12AD">
                  <w:rPr>
                    <w:rStyle w:val="Zstupntext"/>
                    <w:rFonts w:eastAsiaTheme="minorHAnsi"/>
                  </w:rPr>
                  <w:t>Klikněte nebo klepněte sem a zadejte datum.</w:t>
                </w:r>
              </w:p>
            </w:sdtContent>
          </w:sdt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ADC0" w14:textId="4E66F344" w:rsidR="00477188" w:rsidRPr="00477188" w:rsidRDefault="0007772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r w:rsidR="00477188" w:rsidRPr="00477188">
              <w:rPr>
                <w:rFonts w:ascii="Liberation Serif" w:hAnsi="Liberation Serif" w:cs="Liberation Serif"/>
              </w:rPr>
              <w:t>razítko a podpis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</w:tr>
    </w:tbl>
    <w:p w14:paraId="78E948A8" w14:textId="77777777" w:rsidR="00477188" w:rsidRPr="00BE786B" w:rsidRDefault="00477188" w:rsidP="00ED0E3D">
      <w:pPr>
        <w:rPr>
          <w:sz w:val="18"/>
          <w:szCs w:val="18"/>
        </w:rPr>
      </w:pPr>
    </w:p>
    <w:sectPr w:rsidR="00477188" w:rsidRPr="00BE786B" w:rsidSect="0095414D">
      <w:headerReference w:type="default" r:id="rId7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9BBE" w14:textId="77777777" w:rsidR="000527E4" w:rsidRDefault="000527E4" w:rsidP="00E224E3">
      <w:pPr>
        <w:spacing w:after="0" w:line="240" w:lineRule="auto"/>
      </w:pPr>
      <w:r>
        <w:separator/>
      </w:r>
    </w:p>
  </w:endnote>
  <w:endnote w:type="continuationSeparator" w:id="0">
    <w:p w14:paraId="4B5B5E79" w14:textId="77777777" w:rsidR="000527E4" w:rsidRDefault="000527E4" w:rsidP="00E2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A6B4" w14:textId="77777777" w:rsidR="000527E4" w:rsidRDefault="000527E4" w:rsidP="00E224E3">
      <w:pPr>
        <w:spacing w:after="0" w:line="240" w:lineRule="auto"/>
      </w:pPr>
      <w:r>
        <w:separator/>
      </w:r>
    </w:p>
  </w:footnote>
  <w:footnote w:type="continuationSeparator" w:id="0">
    <w:p w14:paraId="037C3940" w14:textId="77777777" w:rsidR="000527E4" w:rsidRDefault="000527E4" w:rsidP="00E2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23A0" w14:textId="52C15730" w:rsidR="00E224E3" w:rsidRDefault="00E224E3" w:rsidP="00E224E3">
    <w:pPr>
      <w:pStyle w:val="Zhlav"/>
      <w:ind w:left="-1417"/>
    </w:pPr>
    <w:r>
      <w:rPr>
        <w:noProof/>
      </w:rPr>
      <w:drawing>
        <wp:inline distT="0" distB="0" distL="0" distR="0" wp14:anchorId="59E274B9" wp14:editId="5FA4B65F">
          <wp:extent cx="7457711" cy="1046480"/>
          <wp:effectExtent l="0" t="0" r="0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hla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711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AAF1E" w14:textId="4203D747" w:rsidR="000527E4" w:rsidRPr="00931DC3" w:rsidRDefault="000527E4" w:rsidP="000527E4">
    <w:pPr>
      <w:pStyle w:val="Zhlav"/>
      <w:ind w:left="-1417" w:firstLine="1417"/>
      <w:rPr>
        <w:rFonts w:ascii="Liberation Serif" w:hAnsi="Liberation Serif" w:cs="Liberation Serif"/>
        <w:color w:val="7F7F7F" w:themeColor="text1" w:themeTint="80"/>
        <w:sz w:val="24"/>
        <w:szCs w:val="24"/>
      </w:rPr>
    </w:pPr>
    <w:r w:rsidRPr="00931DC3">
      <w:rPr>
        <w:rFonts w:ascii="Liberation Serif" w:hAnsi="Liberation Serif" w:cs="Liberation Serif"/>
        <w:color w:val="7F7F7F" w:themeColor="text1" w:themeTint="80"/>
        <w:sz w:val="24"/>
        <w:szCs w:val="24"/>
      </w:rPr>
      <w:t xml:space="preserve">Příloha č. </w:t>
    </w:r>
    <w:r w:rsidR="00477188" w:rsidRPr="00931DC3">
      <w:rPr>
        <w:rFonts w:ascii="Liberation Serif" w:hAnsi="Liberation Serif" w:cs="Liberation Serif"/>
        <w:color w:val="7F7F7F" w:themeColor="text1" w:themeTint="80"/>
        <w:sz w:val="24"/>
        <w:szCs w:val="24"/>
      </w:rPr>
      <w:t>3</w:t>
    </w:r>
    <w:r w:rsidR="00AC2729">
      <w:rPr>
        <w:rFonts w:ascii="Liberation Serif" w:hAnsi="Liberation Serif" w:cs="Liberation Serif"/>
        <w:color w:val="7F7F7F" w:themeColor="text1" w:themeTint="80"/>
        <w:sz w:val="24"/>
        <w:szCs w:val="24"/>
      </w:rPr>
      <w:tab/>
    </w:r>
    <w:r w:rsidR="00AC2729">
      <w:rPr>
        <w:rFonts w:ascii="Liberation Serif" w:hAnsi="Liberation Serif" w:cs="Liberation Serif"/>
        <w:color w:val="7F7F7F" w:themeColor="text1" w:themeTint="80"/>
        <w:sz w:val="24"/>
        <w:szCs w:val="24"/>
      </w:rPr>
      <w:tab/>
      <w:t xml:space="preserve">Systémové číslo VZ: </w:t>
    </w:r>
    <w:r w:rsidR="00322008" w:rsidRPr="00322008">
      <w:rPr>
        <w:rFonts w:ascii="Liberation Serif" w:hAnsi="Liberation Serif" w:cs="Liberation Serif"/>
        <w:color w:val="7F7F7F" w:themeColor="text1" w:themeTint="80"/>
        <w:sz w:val="24"/>
        <w:szCs w:val="24"/>
      </w:rPr>
      <w:t>P25V00000516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h/Qm4DmYvnH12Scwfagl9u+iTFO+NKHv8Qd1O6W4RM2Pn4YivSpiUJF4pHa51BvSGNyw4KHo8x9u9tkkBBzSzA==" w:salt="0vqyCzSv6ivmRbJMLgppl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E4"/>
    <w:rsid w:val="000248D6"/>
    <w:rsid w:val="000527E4"/>
    <w:rsid w:val="00077727"/>
    <w:rsid w:val="00117F24"/>
    <w:rsid w:val="00133F6E"/>
    <w:rsid w:val="00147051"/>
    <w:rsid w:val="002735FB"/>
    <w:rsid w:val="0029752D"/>
    <w:rsid w:val="002A275E"/>
    <w:rsid w:val="002B3FD0"/>
    <w:rsid w:val="002C512B"/>
    <w:rsid w:val="002E712A"/>
    <w:rsid w:val="00322008"/>
    <w:rsid w:val="003B40EC"/>
    <w:rsid w:val="0042650E"/>
    <w:rsid w:val="00431DBC"/>
    <w:rsid w:val="00477188"/>
    <w:rsid w:val="004F1E1E"/>
    <w:rsid w:val="00773355"/>
    <w:rsid w:val="007E303F"/>
    <w:rsid w:val="00800354"/>
    <w:rsid w:val="00827214"/>
    <w:rsid w:val="00931DC3"/>
    <w:rsid w:val="0095414D"/>
    <w:rsid w:val="009A1541"/>
    <w:rsid w:val="009C4B75"/>
    <w:rsid w:val="009E10A4"/>
    <w:rsid w:val="00A07C90"/>
    <w:rsid w:val="00A257A6"/>
    <w:rsid w:val="00A373DD"/>
    <w:rsid w:val="00A72F6D"/>
    <w:rsid w:val="00A74418"/>
    <w:rsid w:val="00A87966"/>
    <w:rsid w:val="00AC2729"/>
    <w:rsid w:val="00B03EBD"/>
    <w:rsid w:val="00B4131D"/>
    <w:rsid w:val="00B6227F"/>
    <w:rsid w:val="00BB4B26"/>
    <w:rsid w:val="00BE786B"/>
    <w:rsid w:val="00BF4BCC"/>
    <w:rsid w:val="00C07997"/>
    <w:rsid w:val="00CE546D"/>
    <w:rsid w:val="00D62AB7"/>
    <w:rsid w:val="00D97C91"/>
    <w:rsid w:val="00DC4C57"/>
    <w:rsid w:val="00E224E3"/>
    <w:rsid w:val="00ED0E3D"/>
    <w:rsid w:val="00F64BC7"/>
    <w:rsid w:val="00F8348F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4C0140"/>
  <w15:chartTrackingRefBased/>
  <w15:docId w15:val="{2D1C2B35-09CA-49B2-A2B0-755F171F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7E4"/>
    <w:pPr>
      <w:spacing w:after="60" w:line="276" w:lineRule="auto"/>
      <w:jc w:val="both"/>
    </w:pPr>
    <w:rPr>
      <w:rFonts w:ascii="Calibri" w:eastAsia="Times New Roman" w:hAnsi="Calibri" w:cs="Arial"/>
      <w:color w:val="00000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77188"/>
    <w:pPr>
      <w:keepNext/>
      <w:widowControl w:val="0"/>
      <w:spacing w:before="240" w:after="0" w:line="240" w:lineRule="auto"/>
      <w:outlineLvl w:val="4"/>
    </w:pPr>
    <w:rPr>
      <w:rFonts w:ascii="Arial" w:hAnsi="Arial" w:cs="Times New Roman"/>
      <w:b/>
      <w:color w:val="auto"/>
      <w:kern w:val="18"/>
      <w:sz w:val="28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E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224E3"/>
  </w:style>
  <w:style w:type="paragraph" w:styleId="Zpat">
    <w:name w:val="footer"/>
    <w:basedOn w:val="Normln"/>
    <w:link w:val="ZpatChar"/>
    <w:uiPriority w:val="99"/>
    <w:unhideWhenUsed/>
    <w:rsid w:val="00E224E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224E3"/>
  </w:style>
  <w:style w:type="character" w:customStyle="1" w:styleId="Nadpis5Char">
    <w:name w:val="Nadpis 5 Char"/>
    <w:basedOn w:val="Standardnpsmoodstavce"/>
    <w:link w:val="Nadpis5"/>
    <w:rsid w:val="00477188"/>
    <w:rPr>
      <w:rFonts w:ascii="Arial" w:eastAsia="Times New Roman" w:hAnsi="Arial" w:cs="Times New Roman"/>
      <w:b/>
      <w:kern w:val="18"/>
      <w:sz w:val="28"/>
      <w:szCs w:val="32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7E3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Dokumenty%20VV\Ostatn&#237;\hlavi&#269;kov&#253;%20pap&#237;r%20Z&#225;mekD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540D810744A2E801CA16C21A67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6760C-D889-4A3C-B8B2-014046604085}"/>
      </w:docPartPr>
      <w:docPartBody>
        <w:p w:rsidR="00707CFA" w:rsidRDefault="002374B5" w:rsidP="002374B5">
          <w:pPr>
            <w:pStyle w:val="8C8540D810744A2E801CA16C21A67311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AEC272BCC2451BA46E953CAF681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BE6C8-9345-429E-842E-F50589B3FFDC}"/>
      </w:docPartPr>
      <w:docPartBody>
        <w:p w:rsidR="00707CFA" w:rsidRDefault="002374B5" w:rsidP="002374B5">
          <w:pPr>
            <w:pStyle w:val="50AEC272BCC2451BA46E953CAF681FE4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370FE934514F9F9DBB933C7CB06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43994-EDB9-4DF7-AC3C-0ED8D742C79D}"/>
      </w:docPartPr>
      <w:docPartBody>
        <w:p w:rsidR="00707CFA" w:rsidRDefault="002374B5" w:rsidP="002374B5">
          <w:pPr>
            <w:pStyle w:val="ED370FE934514F9F9DBB933C7CB06229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FFE789B8B24B3AB26EDFBC593BE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42F6E-15E7-40D4-B234-D69C18D13A67}"/>
      </w:docPartPr>
      <w:docPartBody>
        <w:p w:rsidR="00707CFA" w:rsidRDefault="002374B5" w:rsidP="002374B5">
          <w:pPr>
            <w:pStyle w:val="E9FFE789B8B24B3AB26EDFBC593BED78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D5EB6C7715C49EEA2A21C7DFA9AB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D8197-C264-4024-9A15-4023D029BE7F}"/>
      </w:docPartPr>
      <w:docPartBody>
        <w:p w:rsidR="00707CFA" w:rsidRDefault="002374B5" w:rsidP="002374B5">
          <w:pPr>
            <w:pStyle w:val="8D5EB6C7715C49EEA2A21C7DFA9ABAF9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AF2758AE9F842BB9C01B0D2105B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F8FE9-049E-4E2C-9831-AEC4B8A5D5F0}"/>
      </w:docPartPr>
      <w:docPartBody>
        <w:p w:rsidR="00707CFA" w:rsidRDefault="002374B5" w:rsidP="002374B5">
          <w:pPr>
            <w:pStyle w:val="1AF2758AE9F842BB9C01B0D2105B5235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023D9093E54D149644FCF664BC6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C0865-B12A-417E-B021-292DA8E874B6}"/>
      </w:docPartPr>
      <w:docPartBody>
        <w:p w:rsidR="00707CFA" w:rsidRDefault="002374B5" w:rsidP="002374B5">
          <w:pPr>
            <w:pStyle w:val="84023D9093E54D149644FCF664BC6E0A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34BFDE374274D8581CDFE402C6D9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7E8B-6134-4ABB-B53F-5B6C7AF0B965}"/>
      </w:docPartPr>
      <w:docPartBody>
        <w:p w:rsidR="00707CFA" w:rsidRDefault="002374B5" w:rsidP="002374B5">
          <w:pPr>
            <w:pStyle w:val="034BFDE374274D8581CDFE402C6D94FF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E848904E09042588900A7436ABB1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1F2D7-B321-4D76-AD3F-FBDB1ED19BF9}"/>
      </w:docPartPr>
      <w:docPartBody>
        <w:p w:rsidR="00707CFA" w:rsidRDefault="002374B5" w:rsidP="002374B5">
          <w:pPr>
            <w:pStyle w:val="CE848904E09042588900A7436ABB119A3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D53269BF1CC41E79598F390E170B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83122-CFDD-49DA-8C2B-876E0A9E3C0D}"/>
      </w:docPartPr>
      <w:docPartBody>
        <w:p w:rsidR="00707CFA" w:rsidRDefault="002374B5" w:rsidP="002374B5">
          <w:pPr>
            <w:pStyle w:val="CD53269BF1CC41E79598F390E170B4B42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748598FA024AC5BBC098F317836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3F0C-33CC-4AEE-809E-B368A9874DC0}"/>
      </w:docPartPr>
      <w:docPartBody>
        <w:p w:rsidR="00707CFA" w:rsidRDefault="002374B5" w:rsidP="002374B5">
          <w:pPr>
            <w:pStyle w:val="63748598FA024AC5BBC098F317836CCC2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14DC51CC38043648FEF8E4CBA13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EB521-938B-40FC-81CA-E2DEDD2DDAFE}"/>
      </w:docPartPr>
      <w:docPartBody>
        <w:p w:rsidR="00707CFA" w:rsidRDefault="002374B5" w:rsidP="002374B5">
          <w:pPr>
            <w:pStyle w:val="D14DC51CC38043648FEF8E4CBA133AD8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F5DE17F973B47D0AD553E5E3AD4BA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32655-A93C-4026-94A8-DFB80F02E023}"/>
      </w:docPartPr>
      <w:docPartBody>
        <w:p w:rsidR="00707CFA" w:rsidRDefault="002374B5" w:rsidP="002374B5">
          <w:pPr>
            <w:pStyle w:val="4F5DE17F973B47D0AD553E5E3AD4BA7E"/>
          </w:pPr>
          <w:r w:rsidRPr="008C12AD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F777FACB2F84DF199682216A6AAC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73C3F-9143-4E92-9A6B-CCDCB3F3F957}"/>
      </w:docPartPr>
      <w:docPartBody>
        <w:p w:rsidR="00707CFA" w:rsidRDefault="002374B5" w:rsidP="002374B5">
          <w:pPr>
            <w:pStyle w:val="5F777FACB2F84DF199682216A6AAC1DC"/>
          </w:pPr>
          <w:r w:rsidRPr="008C12AD">
            <w:rPr>
              <w:rStyle w:val="Zstupntext"/>
              <w:rFonts w:eastAsiaTheme="minorHAnsi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B5"/>
    <w:rsid w:val="002374B5"/>
    <w:rsid w:val="003B40EC"/>
    <w:rsid w:val="00431DBC"/>
    <w:rsid w:val="007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74B5"/>
    <w:rPr>
      <w:color w:val="808080"/>
    </w:rPr>
  </w:style>
  <w:style w:type="paragraph" w:customStyle="1" w:styleId="CD53269BF1CC41E79598F390E170B4B42">
    <w:name w:val="CD53269BF1CC41E79598F390E170B4B42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63748598FA024AC5BBC098F317836CCC2">
    <w:name w:val="63748598FA024AC5BBC098F317836CCC2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8C8540D810744A2E801CA16C21A673113">
    <w:name w:val="8C8540D810744A2E801CA16C21A67311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50AEC272BCC2451BA46E953CAF681FE43">
    <w:name w:val="50AEC272BCC2451BA46E953CAF681FE4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ED370FE934514F9F9DBB933C7CB062293">
    <w:name w:val="ED370FE934514F9F9DBB933C7CB06229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E9FFE789B8B24B3AB26EDFBC593BED783">
    <w:name w:val="E9FFE789B8B24B3AB26EDFBC593BED78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8D5EB6C7715C49EEA2A21C7DFA9ABAF93">
    <w:name w:val="8D5EB6C7715C49EEA2A21C7DFA9ABAF9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1AF2758AE9F842BB9C01B0D2105B52353">
    <w:name w:val="1AF2758AE9F842BB9C01B0D2105B5235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84023D9093E54D149644FCF664BC6E0A3">
    <w:name w:val="84023D9093E54D149644FCF664BC6E0A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034BFDE374274D8581CDFE402C6D94FF3">
    <w:name w:val="034BFDE374274D8581CDFE402C6D94FF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CE848904E09042588900A7436ABB119A3">
    <w:name w:val="CE848904E09042588900A7436ABB119A3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D14DC51CC38043648FEF8E4CBA133AD8">
    <w:name w:val="D14DC51CC38043648FEF8E4CBA133AD8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4F5DE17F973B47D0AD553E5E3AD4BA7E">
    <w:name w:val="4F5DE17F973B47D0AD553E5E3AD4BA7E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  <w:style w:type="paragraph" w:customStyle="1" w:styleId="5F777FACB2F84DF199682216A6AAC1DC">
    <w:name w:val="5F777FACB2F84DF199682216A6AAC1DC"/>
    <w:rsid w:val="002374B5"/>
    <w:pPr>
      <w:spacing w:after="60" w:line="276" w:lineRule="auto"/>
      <w:jc w:val="both"/>
    </w:pPr>
    <w:rPr>
      <w:rFonts w:ascii="Calibri" w:eastAsia="Times New Roman" w:hAnsi="Calibri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EDE0-A6F2-4D2C-B871-83916F18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ZámekDC</Template>
  <TotalTime>307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Vašáková</cp:lastModifiedBy>
  <cp:revision>35</cp:revision>
  <cp:lastPrinted>2022-08-18T08:52:00Z</cp:lastPrinted>
  <dcterms:created xsi:type="dcterms:W3CDTF">2020-12-14T13:28:00Z</dcterms:created>
  <dcterms:modified xsi:type="dcterms:W3CDTF">2025-07-18T13:02:00Z</dcterms:modified>
</cp:coreProperties>
</file>