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4EE6" w14:textId="549CDB38" w:rsidR="00FA65BC" w:rsidRPr="00D75E0C" w:rsidRDefault="00D75E0C" w:rsidP="0074035D">
      <w:pPr>
        <w:pStyle w:val="Nadpis1"/>
        <w:spacing w:before="600" w:after="600"/>
        <w:rPr>
          <w:bCs/>
        </w:rPr>
      </w:pPr>
      <w:r w:rsidRPr="00D75E0C">
        <w:rPr>
          <w:bCs/>
          <w:sz w:val="28"/>
          <w:szCs w:val="28"/>
        </w:rPr>
        <w:t xml:space="preserve">Čestné prohlášení </w:t>
      </w:r>
      <w:r w:rsidR="00FC5079">
        <w:rPr>
          <w:bCs/>
          <w:sz w:val="28"/>
          <w:szCs w:val="28"/>
        </w:rPr>
        <w:t>ZHOTOVITELE AKCE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47B80" w:rsidRPr="001B7F35" w14:paraId="1F9FA90F" w14:textId="77777777" w:rsidTr="00344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4B6D3E1D" w14:textId="77777777" w:rsidR="00347B80" w:rsidRPr="001B7F35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bCs/>
                <w:sz w:val="20"/>
                <w:szCs w:val="20"/>
              </w:rPr>
            </w:pPr>
            <w:r w:rsidRPr="001B7F35">
              <w:rPr>
                <w:bCs/>
                <w:sz w:val="20"/>
                <w:szCs w:val="20"/>
              </w:rPr>
              <w:t>Název Akce</w:t>
            </w:r>
          </w:p>
        </w:tc>
        <w:tc>
          <w:tcPr>
            <w:tcW w:w="6804" w:type="dxa"/>
            <w:shd w:val="clear" w:color="auto" w:fill="auto"/>
          </w:tcPr>
          <w:p w14:paraId="7A4C4BB7" w14:textId="44F68369" w:rsidR="004643A2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Oprava Tyršova mostu v</w:t>
            </w:r>
            <w:r w:rsidR="004643A2">
              <w:rPr>
                <w:sz w:val="20"/>
                <w:szCs w:val="24"/>
                <w:lang w:eastAsia="en-US"/>
              </w:rPr>
              <w:t> </w:t>
            </w:r>
            <w:r>
              <w:rPr>
                <w:sz w:val="20"/>
                <w:szCs w:val="24"/>
                <w:lang w:eastAsia="en-US"/>
              </w:rPr>
              <w:t>Děčíně</w:t>
            </w:r>
          </w:p>
          <w:p w14:paraId="38F4BA66" w14:textId="45C205B3" w:rsidR="00347B80" w:rsidRPr="00581D53" w:rsidRDefault="004643A2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285361">
              <w:rPr>
                <w:bCs/>
                <w:color w:val="000000"/>
              </w:rPr>
              <w:t>Tyršův most DC-100, revizní lávky</w:t>
            </w:r>
            <w:r w:rsidR="00347B80">
              <w:rPr>
                <w:sz w:val="20"/>
                <w:szCs w:val="24"/>
                <w:lang w:eastAsia="en-US"/>
              </w:rPr>
              <w:t xml:space="preserve">   </w:t>
            </w:r>
          </w:p>
        </w:tc>
      </w:tr>
      <w:tr w:rsidR="00347B80" w:rsidRPr="001B7F35" w14:paraId="05442C0A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4B255B4C" w14:textId="77777777" w:rsidR="00347B80" w:rsidRPr="001B7F35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bCs/>
                <w:sz w:val="20"/>
                <w:szCs w:val="20"/>
              </w:rPr>
            </w:pPr>
            <w:r w:rsidRPr="001B7F35">
              <w:rPr>
                <w:bCs/>
                <w:sz w:val="20"/>
                <w:szCs w:val="20"/>
              </w:rPr>
              <w:t>ISPROFOND</w:t>
            </w:r>
          </w:p>
        </w:tc>
        <w:tc>
          <w:tcPr>
            <w:tcW w:w="6804" w:type="dxa"/>
          </w:tcPr>
          <w:p w14:paraId="732C4AF2" w14:textId="7DA39061" w:rsidR="00347B80" w:rsidRPr="00581D53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4"/>
                <w:lang w:eastAsia="en-US"/>
              </w:rPr>
              <w:t xml:space="preserve"> 5422110003</w:t>
            </w:r>
          </w:p>
        </w:tc>
      </w:tr>
      <w:tr w:rsidR="00347B80" w:rsidRPr="001B7F35" w14:paraId="621CFDFC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35A3481" w14:textId="77777777" w:rsidR="00347B80" w:rsidRPr="001B7F35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sz w:val="20"/>
                <w:szCs w:val="20"/>
              </w:rPr>
            </w:pPr>
            <w:r w:rsidRPr="001B7F35">
              <w:rPr>
                <w:bCs/>
                <w:sz w:val="20"/>
                <w:szCs w:val="20"/>
              </w:rPr>
              <w:t>Název Příjemce</w:t>
            </w:r>
          </w:p>
        </w:tc>
        <w:tc>
          <w:tcPr>
            <w:tcW w:w="6804" w:type="dxa"/>
          </w:tcPr>
          <w:p w14:paraId="569D0D88" w14:textId="06E6CF08" w:rsidR="00347B80" w:rsidRPr="00581D53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Statutární město Děčín</w:t>
            </w:r>
          </w:p>
        </w:tc>
      </w:tr>
      <w:tr w:rsidR="00347B80" w:rsidRPr="001B7F35" w14:paraId="503CF331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D4895C0" w14:textId="77777777" w:rsidR="00347B80" w:rsidRPr="001B7F35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sz w:val="20"/>
                <w:szCs w:val="20"/>
              </w:rPr>
            </w:pPr>
            <w:r w:rsidRPr="001B7F35">
              <w:rPr>
                <w:sz w:val="20"/>
                <w:szCs w:val="20"/>
              </w:rPr>
              <w:t>Sídlo</w:t>
            </w:r>
          </w:p>
        </w:tc>
        <w:tc>
          <w:tcPr>
            <w:tcW w:w="6804" w:type="dxa"/>
          </w:tcPr>
          <w:p w14:paraId="34A59B20" w14:textId="5FA107B3" w:rsidR="00347B80" w:rsidRPr="00581D53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Mírové náměstí 1175/5, 405 38 Děčín </w:t>
            </w:r>
          </w:p>
        </w:tc>
      </w:tr>
      <w:tr w:rsidR="00347B80" w:rsidRPr="001B7F35" w14:paraId="605EA67A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4D4A6D1A" w14:textId="30DEC38A" w:rsidR="00347B80" w:rsidRPr="001B7F35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sz w:val="20"/>
                <w:szCs w:val="20"/>
              </w:rPr>
            </w:pPr>
            <w:r w:rsidRPr="001B7F35">
              <w:rPr>
                <w:bCs/>
                <w:sz w:val="20"/>
                <w:szCs w:val="20"/>
              </w:rPr>
              <w:t>IČO</w:t>
            </w:r>
            <w:r>
              <w:rPr>
                <w:bCs/>
                <w:sz w:val="20"/>
                <w:szCs w:val="20"/>
              </w:rPr>
              <w:t xml:space="preserve"> Příjemce</w:t>
            </w:r>
          </w:p>
        </w:tc>
        <w:tc>
          <w:tcPr>
            <w:tcW w:w="6804" w:type="dxa"/>
          </w:tcPr>
          <w:p w14:paraId="3B48512B" w14:textId="3FB134CB" w:rsidR="00347B80" w:rsidRPr="00581D53" w:rsidRDefault="00347B80" w:rsidP="00347B80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00261238</w:t>
            </w:r>
          </w:p>
        </w:tc>
      </w:tr>
      <w:tr w:rsidR="001B7F35" w:rsidRPr="001B7F35" w14:paraId="31D9D53E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A257794" w14:textId="0A647784" w:rsidR="001B7F35" w:rsidRPr="001B7F35" w:rsidRDefault="00B708D0" w:rsidP="00656B68">
            <w:pPr>
              <w:autoSpaceDE w:val="0"/>
              <w:autoSpaceDN w:val="0"/>
              <w:adjustRightInd w:val="0"/>
              <w:spacing w:before="90" w:after="90" w:line="240" w:lineRule="auto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Zhotovitel</w:t>
            </w:r>
          </w:p>
        </w:tc>
        <w:tc>
          <w:tcPr>
            <w:tcW w:w="6804" w:type="dxa"/>
          </w:tcPr>
          <w:p w14:paraId="7A6939C3" w14:textId="508369BA" w:rsidR="001B7F35" w:rsidRPr="00581D53" w:rsidRDefault="004643A2" w:rsidP="00656B68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43A2">
              <w:rPr>
                <w:bCs/>
                <w:sz w:val="20"/>
                <w:szCs w:val="20"/>
                <w:highlight w:val="yellow"/>
              </w:rPr>
              <w:t>………………</w:t>
            </w:r>
          </w:p>
        </w:tc>
      </w:tr>
      <w:tr w:rsidR="0034403E" w:rsidRPr="001B7F35" w14:paraId="7784D48B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469D8DA" w14:textId="6DC8A81A" w:rsidR="0034403E" w:rsidRDefault="0034403E" w:rsidP="00656B68">
            <w:pPr>
              <w:autoSpaceDE w:val="0"/>
              <w:autoSpaceDN w:val="0"/>
              <w:adjustRightInd w:val="0"/>
              <w:spacing w:before="90" w:after="9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 Zhotovitele</w:t>
            </w:r>
          </w:p>
        </w:tc>
        <w:tc>
          <w:tcPr>
            <w:tcW w:w="6804" w:type="dxa"/>
          </w:tcPr>
          <w:p w14:paraId="6BB0C510" w14:textId="4137F12A" w:rsidR="0034403E" w:rsidRPr="00581D53" w:rsidRDefault="004643A2" w:rsidP="00656B68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43A2">
              <w:rPr>
                <w:bCs/>
                <w:sz w:val="20"/>
                <w:szCs w:val="20"/>
                <w:highlight w:val="yellow"/>
              </w:rPr>
              <w:t>……………..</w:t>
            </w:r>
          </w:p>
        </w:tc>
      </w:tr>
      <w:tr w:rsidR="00B708D0" w:rsidRPr="001B7F35" w14:paraId="4A9C2131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67460FC" w14:textId="771D7667" w:rsidR="00B708D0" w:rsidRDefault="001619EC" w:rsidP="00656B68">
            <w:pPr>
              <w:autoSpaceDE w:val="0"/>
              <w:autoSpaceDN w:val="0"/>
              <w:adjustRightInd w:val="0"/>
              <w:spacing w:before="90" w:after="9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B708D0">
              <w:rPr>
                <w:bCs/>
                <w:sz w:val="20"/>
                <w:szCs w:val="20"/>
              </w:rPr>
              <w:t xml:space="preserve">ástupce </w:t>
            </w:r>
            <w:r w:rsidR="0034403E">
              <w:rPr>
                <w:bCs/>
                <w:sz w:val="20"/>
                <w:szCs w:val="20"/>
              </w:rPr>
              <w:t>Z</w:t>
            </w:r>
            <w:r w:rsidR="00B708D0">
              <w:rPr>
                <w:bCs/>
                <w:sz w:val="20"/>
                <w:szCs w:val="20"/>
              </w:rPr>
              <w:t>hotovitele 1</w:t>
            </w:r>
          </w:p>
        </w:tc>
        <w:tc>
          <w:tcPr>
            <w:tcW w:w="6804" w:type="dxa"/>
          </w:tcPr>
          <w:p w14:paraId="29B973CC" w14:textId="73C9A95F" w:rsidR="00B708D0" w:rsidRPr="00581D53" w:rsidRDefault="004643A2" w:rsidP="00656B68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43A2">
              <w:rPr>
                <w:bCs/>
                <w:sz w:val="20"/>
                <w:szCs w:val="20"/>
                <w:highlight w:val="yellow"/>
              </w:rPr>
              <w:t>……………..</w:t>
            </w:r>
          </w:p>
        </w:tc>
      </w:tr>
      <w:tr w:rsidR="00B708D0" w:rsidRPr="001B7F35" w14:paraId="3F27B90B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665F1D1" w14:textId="7B9D50D1" w:rsidR="00B708D0" w:rsidRDefault="001619EC" w:rsidP="00656B68">
            <w:pPr>
              <w:autoSpaceDE w:val="0"/>
              <w:autoSpaceDN w:val="0"/>
              <w:adjustRightInd w:val="0"/>
              <w:spacing w:before="90" w:after="9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B708D0">
              <w:rPr>
                <w:bCs/>
                <w:sz w:val="20"/>
                <w:szCs w:val="20"/>
              </w:rPr>
              <w:t xml:space="preserve">ástupce </w:t>
            </w:r>
            <w:r w:rsidR="0034403E">
              <w:rPr>
                <w:bCs/>
                <w:sz w:val="20"/>
                <w:szCs w:val="20"/>
              </w:rPr>
              <w:t>Z</w:t>
            </w:r>
            <w:r w:rsidR="00B708D0">
              <w:rPr>
                <w:bCs/>
                <w:sz w:val="20"/>
                <w:szCs w:val="20"/>
              </w:rPr>
              <w:t>hotovitele 2</w:t>
            </w:r>
          </w:p>
        </w:tc>
        <w:tc>
          <w:tcPr>
            <w:tcW w:w="6804" w:type="dxa"/>
          </w:tcPr>
          <w:p w14:paraId="2FFAAF66" w14:textId="25D9D3CB" w:rsidR="00B708D0" w:rsidRPr="00581D53" w:rsidRDefault="004643A2" w:rsidP="00656B68">
            <w:pPr>
              <w:autoSpaceDE w:val="0"/>
              <w:autoSpaceDN w:val="0"/>
              <w:adjustRightInd w:val="0"/>
              <w:spacing w:before="90" w:after="9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43A2">
              <w:rPr>
                <w:bCs/>
                <w:sz w:val="20"/>
                <w:szCs w:val="20"/>
                <w:highlight w:val="yellow"/>
              </w:rPr>
              <w:t>……………..</w:t>
            </w:r>
          </w:p>
        </w:tc>
      </w:tr>
    </w:tbl>
    <w:p w14:paraId="1B8A856D" w14:textId="584443C8" w:rsidR="0034403E" w:rsidRDefault="00844005" w:rsidP="0034403E">
      <w:pPr>
        <w:spacing w:before="480" w:after="4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619EC">
        <w:rPr>
          <w:sz w:val="24"/>
          <w:szCs w:val="24"/>
        </w:rPr>
        <w:t>ástupce</w:t>
      </w:r>
      <w:r w:rsidR="00B708D0" w:rsidRPr="0034403E">
        <w:rPr>
          <w:sz w:val="24"/>
          <w:szCs w:val="24"/>
        </w:rPr>
        <w:t xml:space="preserve"> Zhotovitele </w:t>
      </w:r>
      <w:r w:rsidR="00D75E0C" w:rsidRPr="0034403E">
        <w:rPr>
          <w:sz w:val="24"/>
          <w:szCs w:val="24"/>
        </w:rPr>
        <w:t>svým podpisem potvrzuje, že</w:t>
      </w:r>
      <w:r w:rsidR="0034403E" w:rsidRPr="0034403E">
        <w:rPr>
          <w:sz w:val="24"/>
          <w:szCs w:val="24"/>
        </w:rPr>
        <w:t xml:space="preserve"> akceptuje oprávnění </w:t>
      </w:r>
      <w:r w:rsidR="0034403E" w:rsidRPr="715CE12A">
        <w:rPr>
          <w:sz w:val="24"/>
          <w:szCs w:val="24"/>
        </w:rPr>
        <w:t>S</w:t>
      </w:r>
      <w:r w:rsidR="56C54084" w:rsidRPr="715CE12A">
        <w:rPr>
          <w:sz w:val="24"/>
          <w:szCs w:val="24"/>
        </w:rPr>
        <w:t>tátního fondu dopravní infrastruktury</w:t>
      </w:r>
      <w:r w:rsidR="0034403E" w:rsidRPr="0034403E">
        <w:rPr>
          <w:sz w:val="24"/>
          <w:szCs w:val="24"/>
        </w:rPr>
        <w:t xml:space="preserve"> na výkon práva kontroly u Zhotovitele Akce ve vztahu k poskytnutým finančním prostředkům</w:t>
      </w:r>
      <w:r w:rsidR="5029B699" w:rsidRPr="715CE12A">
        <w:rPr>
          <w:sz w:val="24"/>
          <w:szCs w:val="24"/>
        </w:rPr>
        <w:t xml:space="preserve"> </w:t>
      </w:r>
      <w:r w:rsidR="5029B699" w:rsidRPr="715CE12A">
        <w:rPr>
          <w:rFonts w:ascii="Verdana" w:eastAsia="Verdana" w:hAnsi="Verdana" w:cs="Verdana"/>
          <w:sz w:val="24"/>
          <w:szCs w:val="24"/>
        </w:rPr>
        <w:t>a poskytne mu součinnost a veškeré podklady potřebné pro provedení této kontroly</w:t>
      </w:r>
      <w:r w:rsidR="0034403E">
        <w:rPr>
          <w:sz w:val="24"/>
          <w:szCs w:val="24"/>
        </w:rPr>
        <w:t>.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4403E" w:rsidRPr="0034403E" w14:paraId="29ABAE0F" w14:textId="77777777" w:rsidTr="00344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029B662B" w14:textId="77777777" w:rsidR="0034403E" w:rsidRPr="0034403E" w:rsidRDefault="0034403E" w:rsidP="009D17E5">
            <w:pPr>
              <w:rPr>
                <w:b w:val="0"/>
                <w:bCs/>
                <w:sz w:val="20"/>
                <w:szCs w:val="20"/>
              </w:rPr>
            </w:pPr>
            <w:r w:rsidRPr="0034403E">
              <w:rPr>
                <w:bCs/>
                <w:sz w:val="20"/>
                <w:szCs w:val="20"/>
              </w:rPr>
              <w:t>Datum a místo podpisu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EAB38B8" w14:textId="15CA7A22" w:rsidR="0034403E" w:rsidRPr="0034403E" w:rsidRDefault="004643A2" w:rsidP="009D1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43A2">
              <w:rPr>
                <w:sz w:val="20"/>
                <w:szCs w:val="20"/>
                <w:highlight w:val="yellow"/>
              </w:rPr>
              <w:t>…………..</w:t>
            </w:r>
          </w:p>
        </w:tc>
      </w:tr>
      <w:tr w:rsidR="0034403E" w:rsidRPr="0034403E" w14:paraId="02D82A38" w14:textId="77777777" w:rsidTr="003440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il"/>
              <w:right w:val="nil"/>
            </w:tcBorders>
            <w:shd w:val="clear" w:color="auto" w:fill="auto"/>
          </w:tcPr>
          <w:p w14:paraId="3A413D4E" w14:textId="77777777" w:rsidR="0034403E" w:rsidRPr="0034403E" w:rsidRDefault="0034403E" w:rsidP="009D17E5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</w:tcPr>
          <w:p w14:paraId="73D9BA97" w14:textId="77777777" w:rsidR="0034403E" w:rsidRPr="0034403E" w:rsidRDefault="0034403E" w:rsidP="009D1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403E" w:rsidRPr="0034403E" w14:paraId="7EC07BDB" w14:textId="77777777" w:rsidTr="004643A2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9D86775" w14:textId="1A7E3DC7" w:rsidR="0034403E" w:rsidRPr="0034403E" w:rsidRDefault="0034403E" w:rsidP="009D17E5">
            <w:pPr>
              <w:rPr>
                <w:sz w:val="20"/>
                <w:szCs w:val="20"/>
              </w:rPr>
            </w:pPr>
            <w:r w:rsidRPr="0034403E">
              <w:rPr>
                <w:bCs/>
                <w:sz w:val="20"/>
                <w:szCs w:val="20"/>
              </w:rPr>
              <w:t>Jméno</w:t>
            </w:r>
            <w:r>
              <w:rPr>
                <w:bCs/>
                <w:sz w:val="20"/>
                <w:szCs w:val="20"/>
              </w:rPr>
              <w:t>/a</w:t>
            </w:r>
            <w:r w:rsidRPr="0034403E">
              <w:rPr>
                <w:bCs/>
                <w:sz w:val="20"/>
                <w:szCs w:val="20"/>
              </w:rPr>
              <w:t xml:space="preserve"> a</w:t>
            </w:r>
            <w:r w:rsidR="00DB53B2">
              <w:rPr>
                <w:bCs/>
                <w:sz w:val="20"/>
                <w:szCs w:val="20"/>
              </w:rPr>
              <w:t xml:space="preserve"> el</w:t>
            </w:r>
            <w:r w:rsidR="00FF522A">
              <w:rPr>
                <w:bCs/>
                <w:sz w:val="20"/>
                <w:szCs w:val="20"/>
              </w:rPr>
              <w:t>e</w:t>
            </w:r>
            <w:r w:rsidR="00DB53B2">
              <w:rPr>
                <w:bCs/>
                <w:sz w:val="20"/>
                <w:szCs w:val="20"/>
              </w:rPr>
              <w:t>ktronický</w:t>
            </w:r>
            <w:r w:rsidRPr="0034403E">
              <w:rPr>
                <w:bCs/>
                <w:sz w:val="20"/>
                <w:szCs w:val="20"/>
              </w:rPr>
              <w:t xml:space="preserve"> podpis</w:t>
            </w:r>
            <w:r>
              <w:rPr>
                <w:bCs/>
                <w:sz w:val="20"/>
                <w:szCs w:val="20"/>
              </w:rPr>
              <w:t xml:space="preserve">/y </w:t>
            </w:r>
            <w:r w:rsidR="00844005">
              <w:rPr>
                <w:bCs/>
                <w:sz w:val="20"/>
                <w:szCs w:val="20"/>
              </w:rPr>
              <w:t>Zástupce/ů</w:t>
            </w:r>
            <w:r w:rsidRPr="0034403E">
              <w:rPr>
                <w:bCs/>
                <w:sz w:val="20"/>
                <w:szCs w:val="20"/>
              </w:rPr>
              <w:t xml:space="preserve"> Zhotovitele</w:t>
            </w:r>
            <w:r w:rsidRPr="0034403E">
              <w:rPr>
                <w:rStyle w:val="Znakapoznpodarou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804" w:type="dxa"/>
          </w:tcPr>
          <w:p w14:paraId="3E05C76D" w14:textId="2F2DF34D" w:rsidR="0034403E" w:rsidRPr="0034403E" w:rsidRDefault="004643A2" w:rsidP="009D1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43A2">
              <w:rPr>
                <w:sz w:val="20"/>
                <w:szCs w:val="20"/>
                <w:highlight w:val="yellow"/>
              </w:rPr>
              <w:t>………………</w:t>
            </w:r>
          </w:p>
        </w:tc>
      </w:tr>
    </w:tbl>
    <w:p w14:paraId="34E3FF6F" w14:textId="77777777" w:rsidR="002B22B3" w:rsidRPr="0034403E" w:rsidRDefault="002B22B3" w:rsidP="0034403E">
      <w:pPr>
        <w:spacing w:before="240" w:after="0" w:line="360" w:lineRule="auto"/>
        <w:jc w:val="both"/>
        <w:rPr>
          <w:sz w:val="24"/>
          <w:szCs w:val="24"/>
        </w:rPr>
      </w:pPr>
    </w:p>
    <w:sectPr w:rsidR="002B22B3" w:rsidRPr="0034403E" w:rsidSect="002B22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43" w:right="851" w:bottom="1701" w:left="1418" w:header="851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B429" w14:textId="77777777" w:rsidR="0062055D" w:rsidRDefault="0062055D" w:rsidP="009B4613">
      <w:r>
        <w:separator/>
      </w:r>
    </w:p>
  </w:endnote>
  <w:endnote w:type="continuationSeparator" w:id="0">
    <w:p w14:paraId="735F78FC" w14:textId="77777777" w:rsidR="0062055D" w:rsidRDefault="0062055D" w:rsidP="009B4613">
      <w:r>
        <w:continuationSeparator/>
      </w:r>
    </w:p>
  </w:endnote>
  <w:endnote w:type="continuationNotice" w:id="1">
    <w:p w14:paraId="1D399C06" w14:textId="77777777" w:rsidR="0062055D" w:rsidRDefault="00620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7AB2" w14:textId="77777777" w:rsidR="008F23BE" w:rsidRDefault="008F2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2B05C901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530E47">
      <w:t>1955/</w:t>
    </w:r>
    <w:r w:rsidRPr="00940935">
      <w:t>278, 190 00 Praha 9</w:t>
    </w:r>
  </w:p>
  <w:p w14:paraId="14E6A0BB" w14:textId="38994BCA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8A2A" w14:textId="77777777" w:rsidR="002B22B3" w:rsidRPr="002B22B3" w:rsidRDefault="002B22B3" w:rsidP="002B22B3">
    <w:pPr>
      <w:pStyle w:val="Zpat"/>
      <w:rPr>
        <w:sz w:val="12"/>
        <w:szCs w:val="20"/>
      </w:rPr>
    </w:pPr>
    <w:r w:rsidRPr="002B22B3">
      <w:rPr>
        <w:sz w:val="12"/>
        <w:szCs w:val="20"/>
      </w:rPr>
      <w:t>Státní fond dopravní infrastruktury, Sokolovská 1955/278, 190 00 Praha 9</w:t>
    </w:r>
  </w:p>
  <w:p w14:paraId="2F1E38DD" w14:textId="55179B8C" w:rsidR="002B22B3" w:rsidRPr="002B22B3" w:rsidRDefault="002B22B3" w:rsidP="002B22B3">
    <w:pPr>
      <w:pStyle w:val="Zpat"/>
      <w:rPr>
        <w:sz w:val="12"/>
        <w:szCs w:val="20"/>
      </w:rPr>
    </w:pPr>
    <w:r w:rsidRPr="002B22B3">
      <w:rPr>
        <w:sz w:val="12"/>
        <w:szCs w:val="20"/>
      </w:rPr>
      <w:t>Tel.: +420 266 097 110, e-mail: podatelna@sfdi.</w:t>
    </w:r>
    <w:r w:rsidR="008F23BE">
      <w:rPr>
        <w:sz w:val="12"/>
        <w:szCs w:val="20"/>
      </w:rPr>
      <w:t>gov.</w:t>
    </w:r>
    <w:r w:rsidRPr="002B22B3">
      <w:rPr>
        <w:sz w:val="12"/>
        <w:szCs w:val="20"/>
      </w:rPr>
      <w:t>cz, sfdi.gov.cz</w:t>
    </w:r>
  </w:p>
  <w:p w14:paraId="4705A79C" w14:textId="35783454" w:rsidR="00384A5F" w:rsidRPr="002B22B3" w:rsidRDefault="002B22B3" w:rsidP="002B22B3">
    <w:pPr>
      <w:pStyle w:val="Zpat"/>
      <w:tabs>
        <w:tab w:val="clear" w:pos="9180"/>
        <w:tab w:val="right" w:pos="9637"/>
      </w:tabs>
      <w:rPr>
        <w:sz w:val="12"/>
        <w:szCs w:val="20"/>
      </w:rPr>
    </w:pPr>
    <w:r w:rsidRPr="002B22B3">
      <w:rPr>
        <w:sz w:val="12"/>
        <w:szCs w:val="20"/>
      </w:rPr>
      <w:t>certifikát ISO 9001:2016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335C" w14:textId="77777777" w:rsidR="0062055D" w:rsidRDefault="0062055D" w:rsidP="009B4613">
      <w:r>
        <w:separator/>
      </w:r>
    </w:p>
  </w:footnote>
  <w:footnote w:type="continuationSeparator" w:id="0">
    <w:p w14:paraId="157B1C27" w14:textId="77777777" w:rsidR="0062055D" w:rsidRDefault="0062055D" w:rsidP="009B4613">
      <w:r>
        <w:continuationSeparator/>
      </w:r>
    </w:p>
  </w:footnote>
  <w:footnote w:type="continuationNotice" w:id="1">
    <w:p w14:paraId="576BA004" w14:textId="77777777" w:rsidR="0062055D" w:rsidRDefault="0062055D">
      <w:pPr>
        <w:spacing w:after="0" w:line="240" w:lineRule="auto"/>
      </w:pPr>
    </w:p>
  </w:footnote>
  <w:footnote w:id="2">
    <w:p w14:paraId="395C89E7" w14:textId="77777777" w:rsidR="0034403E" w:rsidRPr="009A65F6" w:rsidRDefault="0034403E" w:rsidP="0034403E">
      <w:pPr>
        <w:pStyle w:val="Textpoznpodarou"/>
        <w:rPr>
          <w:sz w:val="16"/>
          <w:szCs w:val="16"/>
        </w:rPr>
      </w:pPr>
      <w:r w:rsidRPr="009A65F6">
        <w:rPr>
          <w:rStyle w:val="Znakapoznpodarou"/>
          <w:sz w:val="16"/>
          <w:szCs w:val="16"/>
        </w:rPr>
        <w:footnoteRef/>
      </w:r>
      <w:r w:rsidRPr="009A65F6">
        <w:rPr>
          <w:sz w:val="16"/>
          <w:szCs w:val="16"/>
        </w:rPr>
        <w:t xml:space="preserve"> </w:t>
      </w:r>
      <w:r w:rsidRPr="009A65F6">
        <w:rPr>
          <w:sz w:val="14"/>
          <w:szCs w:val="14"/>
        </w:rPr>
        <w:t>Osoba/y oprávněná/é za Zhotovitele nebo jménem Zhotovitele jednat. V případě zmocnění je nezbytné přiložit zmocnění s úředně ověřeným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B4A" w14:textId="77777777" w:rsidR="008F23BE" w:rsidRDefault="008F2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4CE2" w14:textId="77777777" w:rsidR="008F23BE" w:rsidRDefault="008F23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74F1D1E5" w:rsidR="006315CB" w:rsidRPr="00D75E0C" w:rsidRDefault="00D75E0C" w:rsidP="00D75E0C">
    <w:pPr>
      <w:pStyle w:val="Zhlav"/>
      <w:tabs>
        <w:tab w:val="clear" w:pos="4536"/>
        <w:tab w:val="clear" w:pos="9072"/>
        <w:tab w:val="left" w:pos="2310"/>
      </w:tabs>
      <w:jc w:val="right"/>
      <w:rPr>
        <w:sz w:val="16"/>
        <w:szCs w:val="16"/>
      </w:rPr>
    </w:pPr>
    <w:r w:rsidRPr="00D75E0C">
      <w:rPr>
        <w:sz w:val="16"/>
        <w:szCs w:val="16"/>
      </w:rPr>
      <w:t xml:space="preserve">Příloha č. </w:t>
    </w:r>
    <w:r w:rsidR="00B708D0">
      <w:rPr>
        <w:sz w:val="16"/>
        <w:szCs w:val="16"/>
      </w:rPr>
      <w:t>4</w:t>
    </w:r>
    <w:r w:rsidRPr="00D75E0C">
      <w:rPr>
        <w:sz w:val="16"/>
        <w:szCs w:val="16"/>
      </w:rPr>
      <w:t xml:space="preserve"> Čestné prohlášení </w:t>
    </w:r>
    <w:r w:rsidR="005A606B">
      <w:rPr>
        <w:sz w:val="16"/>
        <w:szCs w:val="16"/>
      </w:rPr>
      <w:t>z</w:t>
    </w:r>
    <w:r w:rsidR="00B708D0">
      <w:rPr>
        <w:sz w:val="16"/>
        <w:szCs w:val="16"/>
      </w:rPr>
      <w:t>hotovitele</w:t>
    </w:r>
    <w:r w:rsidRPr="00D75E0C">
      <w:rPr>
        <w:sz w:val="16"/>
        <w:szCs w:val="16"/>
      </w:rPr>
      <w:t xml:space="preserve"> </w:t>
    </w:r>
    <w:r w:rsidR="006315CB" w:rsidRPr="00D75E0C">
      <w:rPr>
        <w:sz w:val="16"/>
        <w:szCs w:val="16"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38384852" name="Obrázek 138384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8FC56" w14:textId="77777777" w:rsidR="00384A5F" w:rsidRPr="006315CB" w:rsidRDefault="00384A5F" w:rsidP="00E31DD3">
    <w:pPr>
      <w:pStyle w:val="Zhlav"/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427"/>
    <w:multiLevelType w:val="hybridMultilevel"/>
    <w:tmpl w:val="4EA0C328"/>
    <w:lvl w:ilvl="0" w:tplc="83C821E2">
      <w:start w:val="4"/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4D6B"/>
    <w:multiLevelType w:val="hybridMultilevel"/>
    <w:tmpl w:val="B4C0D880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E7EE0"/>
    <w:multiLevelType w:val="hybridMultilevel"/>
    <w:tmpl w:val="5150DACA"/>
    <w:lvl w:ilvl="0" w:tplc="83C821E2">
      <w:start w:val="4"/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6B01"/>
    <w:multiLevelType w:val="hybridMultilevel"/>
    <w:tmpl w:val="3D5C6082"/>
    <w:lvl w:ilvl="0" w:tplc="954E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2580"/>
    <w:multiLevelType w:val="hybridMultilevel"/>
    <w:tmpl w:val="6450EE6A"/>
    <w:lvl w:ilvl="0" w:tplc="8E46764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2071"/>
    <w:multiLevelType w:val="hybridMultilevel"/>
    <w:tmpl w:val="D7FEB288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3496"/>
    <w:multiLevelType w:val="hybridMultilevel"/>
    <w:tmpl w:val="0A8260BA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6A2ECF50">
      <w:start w:val="1"/>
      <w:numFmt w:val="bullet"/>
      <w:lvlText w:val="–"/>
      <w:lvlJc w:val="left"/>
      <w:pPr>
        <w:ind w:left="2160" w:hanging="360"/>
      </w:pPr>
      <w:rPr>
        <w:rFonts w:ascii="Verdana" w:hAnsi="Verdana" w:hint="default"/>
        <w:color w:val="CD003A" w:themeColor="accent1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1C35"/>
    <w:multiLevelType w:val="hybridMultilevel"/>
    <w:tmpl w:val="5846E3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0C56"/>
    <w:multiLevelType w:val="hybridMultilevel"/>
    <w:tmpl w:val="CA62941C"/>
    <w:lvl w:ilvl="0" w:tplc="F8743A8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0971"/>
    <w:multiLevelType w:val="hybridMultilevel"/>
    <w:tmpl w:val="AADA0488"/>
    <w:lvl w:ilvl="0" w:tplc="7C7620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7B5F"/>
    <w:multiLevelType w:val="hybridMultilevel"/>
    <w:tmpl w:val="2962065A"/>
    <w:lvl w:ilvl="0" w:tplc="F8743A8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48B4"/>
    <w:multiLevelType w:val="hybridMultilevel"/>
    <w:tmpl w:val="ACBE8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001006"/>
    <w:multiLevelType w:val="hybridMultilevel"/>
    <w:tmpl w:val="D7C08F58"/>
    <w:lvl w:ilvl="0" w:tplc="00000004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000000"/>
        <w:sz w:val="24"/>
        <w:szCs w:val="24"/>
        <w:lang w:eastAsia="ar-SA" w:bidi="ar-S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41831071">
    <w:abstractNumId w:val="11"/>
  </w:num>
  <w:num w:numId="2" w16cid:durableId="1010177894">
    <w:abstractNumId w:val="13"/>
  </w:num>
  <w:num w:numId="3" w16cid:durableId="1345747335">
    <w:abstractNumId w:val="12"/>
  </w:num>
  <w:num w:numId="4" w16cid:durableId="1531070356">
    <w:abstractNumId w:val="0"/>
  </w:num>
  <w:num w:numId="5" w16cid:durableId="42676571">
    <w:abstractNumId w:val="2"/>
  </w:num>
  <w:num w:numId="6" w16cid:durableId="1946112498">
    <w:abstractNumId w:val="10"/>
  </w:num>
  <w:num w:numId="7" w16cid:durableId="1289698539">
    <w:abstractNumId w:val="8"/>
  </w:num>
  <w:num w:numId="8" w16cid:durableId="1107501609">
    <w:abstractNumId w:val="9"/>
  </w:num>
  <w:num w:numId="9" w16cid:durableId="462160208">
    <w:abstractNumId w:val="6"/>
  </w:num>
  <w:num w:numId="10" w16cid:durableId="1365670505">
    <w:abstractNumId w:val="5"/>
  </w:num>
  <w:num w:numId="11" w16cid:durableId="1182278666">
    <w:abstractNumId w:val="1"/>
  </w:num>
  <w:num w:numId="12" w16cid:durableId="1627077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8621089">
    <w:abstractNumId w:val="14"/>
  </w:num>
  <w:num w:numId="14" w16cid:durableId="1452094636">
    <w:abstractNumId w:val="4"/>
  </w:num>
  <w:num w:numId="15" w16cid:durableId="447624427">
    <w:abstractNumId w:val="3"/>
  </w:num>
  <w:num w:numId="16" w16cid:durableId="1361204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74C8E"/>
    <w:rsid w:val="000778AE"/>
    <w:rsid w:val="00083B2D"/>
    <w:rsid w:val="00094B17"/>
    <w:rsid w:val="000A224C"/>
    <w:rsid w:val="000A3D0E"/>
    <w:rsid w:val="000C1E3A"/>
    <w:rsid w:val="000C4EA6"/>
    <w:rsid w:val="000D0D6C"/>
    <w:rsid w:val="000F084B"/>
    <w:rsid w:val="00104679"/>
    <w:rsid w:val="001062F2"/>
    <w:rsid w:val="00107CD8"/>
    <w:rsid w:val="00113936"/>
    <w:rsid w:val="00126251"/>
    <w:rsid w:val="00135F31"/>
    <w:rsid w:val="00146D05"/>
    <w:rsid w:val="001473EC"/>
    <w:rsid w:val="001619EC"/>
    <w:rsid w:val="00161BEF"/>
    <w:rsid w:val="001639CF"/>
    <w:rsid w:val="001A7DCC"/>
    <w:rsid w:val="001B32FD"/>
    <w:rsid w:val="001B7F35"/>
    <w:rsid w:val="001D24EC"/>
    <w:rsid w:val="001D394C"/>
    <w:rsid w:val="001E0043"/>
    <w:rsid w:val="001E78B2"/>
    <w:rsid w:val="00214D46"/>
    <w:rsid w:val="00217DD9"/>
    <w:rsid w:val="00234AF6"/>
    <w:rsid w:val="00236941"/>
    <w:rsid w:val="00252B02"/>
    <w:rsid w:val="00252B81"/>
    <w:rsid w:val="0027385E"/>
    <w:rsid w:val="00282BAD"/>
    <w:rsid w:val="002A39F2"/>
    <w:rsid w:val="002B009E"/>
    <w:rsid w:val="002B22B3"/>
    <w:rsid w:val="002B7E83"/>
    <w:rsid w:val="0034403E"/>
    <w:rsid w:val="00347603"/>
    <w:rsid w:val="00347B80"/>
    <w:rsid w:val="003779DC"/>
    <w:rsid w:val="00384A5F"/>
    <w:rsid w:val="003A161B"/>
    <w:rsid w:val="003A5538"/>
    <w:rsid w:val="003B3E9E"/>
    <w:rsid w:val="003B5693"/>
    <w:rsid w:val="003C0326"/>
    <w:rsid w:val="003E03F3"/>
    <w:rsid w:val="004004B8"/>
    <w:rsid w:val="004114CA"/>
    <w:rsid w:val="004536C1"/>
    <w:rsid w:val="004643A2"/>
    <w:rsid w:val="00465B9E"/>
    <w:rsid w:val="004A6DE8"/>
    <w:rsid w:val="004B0396"/>
    <w:rsid w:val="004C5937"/>
    <w:rsid w:val="004D723F"/>
    <w:rsid w:val="004F51F7"/>
    <w:rsid w:val="00522EA1"/>
    <w:rsid w:val="005305CF"/>
    <w:rsid w:val="00530E47"/>
    <w:rsid w:val="0054746C"/>
    <w:rsid w:val="00550F89"/>
    <w:rsid w:val="00554E11"/>
    <w:rsid w:val="00565C3F"/>
    <w:rsid w:val="00581D53"/>
    <w:rsid w:val="00584AE7"/>
    <w:rsid w:val="005A606B"/>
    <w:rsid w:val="005C52EC"/>
    <w:rsid w:val="005D6B3B"/>
    <w:rsid w:val="005F7490"/>
    <w:rsid w:val="005F78BF"/>
    <w:rsid w:val="0062055D"/>
    <w:rsid w:val="006315CB"/>
    <w:rsid w:val="006519E0"/>
    <w:rsid w:val="006644B6"/>
    <w:rsid w:val="006917BB"/>
    <w:rsid w:val="006A4690"/>
    <w:rsid w:val="006B565B"/>
    <w:rsid w:val="006E2635"/>
    <w:rsid w:val="006E2A66"/>
    <w:rsid w:val="0070414A"/>
    <w:rsid w:val="00717D04"/>
    <w:rsid w:val="00724307"/>
    <w:rsid w:val="007279F7"/>
    <w:rsid w:val="0073690C"/>
    <w:rsid w:val="0074035D"/>
    <w:rsid w:val="007728DE"/>
    <w:rsid w:val="00781A66"/>
    <w:rsid w:val="00787ACE"/>
    <w:rsid w:val="007B6127"/>
    <w:rsid w:val="007B6EDB"/>
    <w:rsid w:val="007D29E8"/>
    <w:rsid w:val="007E1E9E"/>
    <w:rsid w:val="007E7160"/>
    <w:rsid w:val="00803A83"/>
    <w:rsid w:val="00817545"/>
    <w:rsid w:val="008240CE"/>
    <w:rsid w:val="00826A50"/>
    <w:rsid w:val="00834767"/>
    <w:rsid w:val="00842FF8"/>
    <w:rsid w:val="00844005"/>
    <w:rsid w:val="00845EC6"/>
    <w:rsid w:val="00852F01"/>
    <w:rsid w:val="00862C7F"/>
    <w:rsid w:val="00873171"/>
    <w:rsid w:val="008832E9"/>
    <w:rsid w:val="00891AA4"/>
    <w:rsid w:val="00891E42"/>
    <w:rsid w:val="008C4EB6"/>
    <w:rsid w:val="008D6D3F"/>
    <w:rsid w:val="008F23A2"/>
    <w:rsid w:val="008F23BE"/>
    <w:rsid w:val="00905DB9"/>
    <w:rsid w:val="0091004F"/>
    <w:rsid w:val="00922FB8"/>
    <w:rsid w:val="00923D5A"/>
    <w:rsid w:val="00940935"/>
    <w:rsid w:val="00946DF4"/>
    <w:rsid w:val="00952C18"/>
    <w:rsid w:val="00953873"/>
    <w:rsid w:val="00987059"/>
    <w:rsid w:val="009A65F6"/>
    <w:rsid w:val="009A6DCA"/>
    <w:rsid w:val="009B4613"/>
    <w:rsid w:val="009D2168"/>
    <w:rsid w:val="009F140C"/>
    <w:rsid w:val="00A0134A"/>
    <w:rsid w:val="00A15FA9"/>
    <w:rsid w:val="00A226F1"/>
    <w:rsid w:val="00A46FFD"/>
    <w:rsid w:val="00A54E0F"/>
    <w:rsid w:val="00A654FA"/>
    <w:rsid w:val="00A67856"/>
    <w:rsid w:val="00A7359C"/>
    <w:rsid w:val="00A86932"/>
    <w:rsid w:val="00A87742"/>
    <w:rsid w:val="00AA2130"/>
    <w:rsid w:val="00AB5515"/>
    <w:rsid w:val="00AD5750"/>
    <w:rsid w:val="00AF570A"/>
    <w:rsid w:val="00B006BD"/>
    <w:rsid w:val="00B03C84"/>
    <w:rsid w:val="00B13D7D"/>
    <w:rsid w:val="00B16E7D"/>
    <w:rsid w:val="00B2107B"/>
    <w:rsid w:val="00B23C7C"/>
    <w:rsid w:val="00B42D82"/>
    <w:rsid w:val="00B504A5"/>
    <w:rsid w:val="00B52103"/>
    <w:rsid w:val="00B708D0"/>
    <w:rsid w:val="00B77615"/>
    <w:rsid w:val="00B87BC0"/>
    <w:rsid w:val="00B9729C"/>
    <w:rsid w:val="00BA636B"/>
    <w:rsid w:val="00BB1A58"/>
    <w:rsid w:val="00BC48AA"/>
    <w:rsid w:val="00BF10C0"/>
    <w:rsid w:val="00C05034"/>
    <w:rsid w:val="00C237B1"/>
    <w:rsid w:val="00C27DC1"/>
    <w:rsid w:val="00C43880"/>
    <w:rsid w:val="00C66AFC"/>
    <w:rsid w:val="00C71EAC"/>
    <w:rsid w:val="00C73EAD"/>
    <w:rsid w:val="00C85A5B"/>
    <w:rsid w:val="00C94A94"/>
    <w:rsid w:val="00CB008F"/>
    <w:rsid w:val="00CD376A"/>
    <w:rsid w:val="00CE2F2E"/>
    <w:rsid w:val="00CF145F"/>
    <w:rsid w:val="00D10DCD"/>
    <w:rsid w:val="00D16C96"/>
    <w:rsid w:val="00D21BEF"/>
    <w:rsid w:val="00D23A90"/>
    <w:rsid w:val="00D4524D"/>
    <w:rsid w:val="00D5190F"/>
    <w:rsid w:val="00D65E78"/>
    <w:rsid w:val="00D71FBB"/>
    <w:rsid w:val="00D75E0C"/>
    <w:rsid w:val="00D97E71"/>
    <w:rsid w:val="00DA69A1"/>
    <w:rsid w:val="00DB53B2"/>
    <w:rsid w:val="00DC2F8F"/>
    <w:rsid w:val="00DE4A66"/>
    <w:rsid w:val="00DF78B4"/>
    <w:rsid w:val="00E17D36"/>
    <w:rsid w:val="00E31DD3"/>
    <w:rsid w:val="00E51D7F"/>
    <w:rsid w:val="00E71EFA"/>
    <w:rsid w:val="00E7611D"/>
    <w:rsid w:val="00E80884"/>
    <w:rsid w:val="00EA6CD9"/>
    <w:rsid w:val="00EA7C4C"/>
    <w:rsid w:val="00EB70E4"/>
    <w:rsid w:val="00EC661B"/>
    <w:rsid w:val="00ED6A72"/>
    <w:rsid w:val="00F17FE0"/>
    <w:rsid w:val="00F23BFF"/>
    <w:rsid w:val="00F978CD"/>
    <w:rsid w:val="00FA65BC"/>
    <w:rsid w:val="00FC5079"/>
    <w:rsid w:val="00FF0C8B"/>
    <w:rsid w:val="00FF494D"/>
    <w:rsid w:val="00FF522A"/>
    <w:rsid w:val="164396E1"/>
    <w:rsid w:val="208913E8"/>
    <w:rsid w:val="5029B699"/>
    <w:rsid w:val="56C54084"/>
    <w:rsid w:val="715C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  <w15:docId w15:val="{C335676C-43B0-4F62-87CE-2BDC042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E31DD3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E31DD3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074C8E"/>
    <w:pPr>
      <w:spacing w:after="0"/>
    </w:pPr>
    <w:rPr>
      <w:noProof/>
      <w:sz w:val="1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36C1"/>
    <w:pPr>
      <w:tabs>
        <w:tab w:val="right" w:leader="underscore" w:pos="9627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A7DCC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rsid w:val="001A7DCC"/>
    <w:pPr>
      <w:spacing w:after="100"/>
      <w:ind w:left="360"/>
    </w:pPr>
  </w:style>
  <w:style w:type="paragraph" w:styleId="Odstavecseseznamem">
    <w:name w:val="List Paragraph"/>
    <w:basedOn w:val="Normln"/>
    <w:uiPriority w:val="34"/>
    <w:qFormat/>
    <w:rsid w:val="00D75E0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paragraph" w:customStyle="1" w:styleId="Default">
    <w:name w:val="Default"/>
    <w:rsid w:val="00D75E0C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5E0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5E0C"/>
    <w:rPr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75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7;%20&#353;ablony%20Office\vychoz&#237;%20&#353;ablona%20sfdi.dotx" TargetMode="External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20" ma:contentTypeDescription="Vytvoří nový dokument" ma:contentTypeScope="" ma:versionID="4cb32c4354d428558790bd01eff920e7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c38d4624b8eb78a5f7532feec1123228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SPROFOND" minOccurs="0"/>
                <xsd:element ref="ns2:ozna_x010d_en_x00ed_p_x0159__x00ed_jemc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SPROFOND" ma:index="25" nillable="true" ma:displayName="ISPROFOND" ma:decimals="0" ma:format="Dropdown" ma:internalName="ISPROFOND" ma:percentage="FALSE">
      <xsd:simpleType>
        <xsd:restriction base="dms:Number">
          <xsd:maxInclusive value="9999999999"/>
          <xsd:minInclusive value="1000000000"/>
        </xsd:restriction>
      </xsd:simpleType>
    </xsd:element>
    <xsd:element name="ozna_x010d_en_x00ed_p_x0159__x00ed_jemce" ma:index="26" nillable="true" ma:displayName="označení příjemce" ma:description="obec, městys, město, DSO, mikroregion apod." ma:format="Dropdown" ma:internalName="ozna_x010d_en_x00ed_p_x0159__x00ed_jemce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0ab118-5337-452c-be11-fc3dd5cb534c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  <ISPROFOND xmlns="1c513a96-1671-4623-96b8-585eaa33fb09" xsi:nil="true"/>
    <ozna_x010d_en_x00ed_p_x0159__x00ed_jemce xmlns="1c513a96-1671-4623-96b8-585eaa33fb09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37F5A-296D-4159-ACE4-7D73029F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13a96-1671-4623-96b8-585eaa33fb09"/>
    <ds:schemaRef ds:uri="cf1e8946-02af-4211-a705-71ae2bc9c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62B93-ABBB-4535-B208-3B1E0A3BF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E33BA-508E-4EC0-95BE-9B914173C378}">
  <ds:schemaRefs>
    <ds:schemaRef ds:uri="http://schemas.microsoft.com/office/2006/metadata/properties"/>
    <ds:schemaRef ds:uri="http://schemas.microsoft.com/office/infopath/2007/PartnerControls"/>
    <ds:schemaRef ds:uri="1c513a96-1671-4623-96b8-585eaa33fb09"/>
    <ds:schemaRef ds:uri="cf1e8946-02af-4211-a705-71ae2bc9c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vychozí šablona sfdi.dotx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Haman</dc:creator>
  <cp:keywords/>
  <dc:description>D.DATUM</dc:description>
  <cp:lastModifiedBy>Michajličenko Petr</cp:lastModifiedBy>
  <cp:revision>5</cp:revision>
  <cp:lastPrinted>2022-01-06T10:14:00Z</cp:lastPrinted>
  <dcterms:created xsi:type="dcterms:W3CDTF">2025-10-13T14:46:00Z</dcterms:created>
  <dcterms:modified xsi:type="dcterms:W3CDTF">2025-10-29T13:37:00Z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pečnost">
    <vt:lpwstr>VEŘEJNÝ</vt:lpwstr>
  </property>
  <property fmtid="{D5CDD505-2E9C-101B-9397-08002B2CF9AE}" pid="3" name="ContentTypeId">
    <vt:lpwstr>0x010100914F1FAEBFF2C6459CC036F8CF6D6915</vt:lpwstr>
  </property>
  <property fmtid="{D5CDD505-2E9C-101B-9397-08002B2CF9AE}" pid="4" name="MediaServiceImageTags">
    <vt:lpwstr/>
  </property>
</Properties>
</file>