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D61B" w14:textId="6D812934" w:rsidR="00FE7009" w:rsidRDefault="00C7260F" w:rsidP="009D79F3">
      <w:pPr>
        <w:jc w:val="center"/>
        <w:rPr>
          <w:b/>
          <w:bCs/>
          <w:sz w:val="27"/>
          <w:szCs w:val="27"/>
        </w:rPr>
      </w:pPr>
      <w:r w:rsidRPr="0042013A">
        <w:rPr>
          <w:sz w:val="27"/>
          <w:szCs w:val="27"/>
        </w:rPr>
        <w:t xml:space="preserve"> </w:t>
      </w:r>
      <w:r w:rsidR="0042013A" w:rsidRPr="0042013A">
        <w:rPr>
          <w:b/>
          <w:bCs/>
          <w:sz w:val="27"/>
          <w:szCs w:val="27"/>
        </w:rPr>
        <w:t>ZPRÁVA O POSOUZENÍ A HODNOCENÍ NABÍDEK</w:t>
      </w:r>
      <w:r w:rsidR="0042013A" w:rsidRPr="0042013A">
        <w:rPr>
          <w:b/>
          <w:bCs/>
          <w:sz w:val="27"/>
          <w:szCs w:val="27"/>
        </w:rPr>
        <w:br/>
        <w:t>NA PLNĚNÍ VEŘEJNÉ ZAKÁZKY</w:t>
      </w:r>
    </w:p>
    <w:p w14:paraId="2D048517" w14:textId="77777777" w:rsidR="009009A7" w:rsidRPr="0042013A" w:rsidRDefault="009009A7" w:rsidP="009D79F3">
      <w:pPr>
        <w:jc w:val="center"/>
        <w:rPr>
          <w:b/>
          <w:bCs/>
          <w:sz w:val="27"/>
          <w:szCs w:val="27"/>
        </w:rPr>
      </w:pPr>
    </w:p>
    <w:p w14:paraId="2A595062" w14:textId="5DCDE97E" w:rsidR="00FE7009" w:rsidRPr="0042013A" w:rsidRDefault="00FE7009" w:rsidP="004B3E22">
      <w:pPr>
        <w:shd w:val="clear" w:color="auto" w:fill="D9C893"/>
        <w:spacing w:before="120"/>
        <w:jc w:val="center"/>
        <w:rPr>
          <w:b/>
          <w:bCs/>
          <w:color w:val="000000" w:themeColor="text1"/>
          <w:sz w:val="26"/>
          <w:szCs w:val="26"/>
        </w:rPr>
      </w:pPr>
      <w:r w:rsidRPr="0042013A">
        <w:rPr>
          <w:b/>
          <w:bCs/>
          <w:color w:val="000000" w:themeColor="text1"/>
          <w:sz w:val="26"/>
          <w:szCs w:val="26"/>
        </w:rPr>
        <w:t>„</w:t>
      </w:r>
      <w:r w:rsidR="00A04889" w:rsidRPr="00A04889">
        <w:rPr>
          <w:b/>
          <w:bCs/>
          <w:color w:val="000000" w:themeColor="text1"/>
          <w:sz w:val="27"/>
          <w:szCs w:val="27"/>
        </w:rPr>
        <w:t>Rekonstrukce interiéru veřejných WC</w:t>
      </w:r>
      <w:r w:rsidRPr="0042013A">
        <w:rPr>
          <w:b/>
          <w:bCs/>
          <w:color w:val="000000" w:themeColor="text1"/>
          <w:sz w:val="26"/>
          <w:szCs w:val="26"/>
        </w:rPr>
        <w:t>“</w:t>
      </w:r>
    </w:p>
    <w:p w14:paraId="7F71033A" w14:textId="77777777" w:rsidR="00EA6805" w:rsidRPr="00580EF8" w:rsidRDefault="00C7260F" w:rsidP="009836A2">
      <w:pPr>
        <w:pStyle w:val="Bezmezer"/>
        <w:ind w:left="360"/>
        <w:rPr>
          <w:rFonts w:cs="Liberation Serif"/>
        </w:rPr>
      </w:pPr>
      <w:r w:rsidRPr="00580EF8">
        <w:rPr>
          <w:rFonts w:cs="Liberation Serif"/>
        </w:rPr>
        <w:t>    </w:t>
      </w:r>
    </w:p>
    <w:tbl>
      <w:tblPr>
        <w:tblStyle w:val="Mkatabulky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06"/>
        <w:gridCol w:w="4820"/>
      </w:tblGrid>
      <w:tr w:rsidR="00275983" w14:paraId="42A8B212" w14:textId="77777777" w:rsidTr="0042013A">
        <w:trPr>
          <w:jc w:val="center"/>
        </w:trPr>
        <w:tc>
          <w:tcPr>
            <w:tcW w:w="4106" w:type="dxa"/>
          </w:tcPr>
          <w:p w14:paraId="042345FD" w14:textId="38455236" w:rsidR="00275983" w:rsidRDefault="00275983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Zadavatel:</w:t>
            </w:r>
          </w:p>
        </w:tc>
        <w:tc>
          <w:tcPr>
            <w:tcW w:w="4820" w:type="dxa"/>
          </w:tcPr>
          <w:p w14:paraId="5840A28C" w14:textId="4AE8FC06" w:rsidR="00275983" w:rsidRPr="00275983" w:rsidRDefault="00275983" w:rsidP="008952F4">
            <w:pPr>
              <w:pStyle w:val="Bezmezer"/>
              <w:spacing w:before="40" w:after="40"/>
              <w:jc w:val="both"/>
            </w:pPr>
            <w:r w:rsidRPr="00275983">
              <w:t>Zámek Děčín, příspěvková organizace</w:t>
            </w:r>
          </w:p>
        </w:tc>
      </w:tr>
      <w:tr w:rsidR="00275983" w14:paraId="61E79638" w14:textId="77777777" w:rsidTr="0042013A">
        <w:trPr>
          <w:jc w:val="center"/>
        </w:trPr>
        <w:tc>
          <w:tcPr>
            <w:tcW w:w="4106" w:type="dxa"/>
          </w:tcPr>
          <w:p w14:paraId="5CC434E1" w14:textId="24BB1B35" w:rsidR="00275983" w:rsidRDefault="00275983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4820" w:type="dxa"/>
          </w:tcPr>
          <w:p w14:paraId="6E2D7B7F" w14:textId="595092E1" w:rsidR="00275983" w:rsidRPr="00275983" w:rsidRDefault="00275983" w:rsidP="008952F4">
            <w:pPr>
              <w:pStyle w:val="Bezmezer"/>
              <w:spacing w:before="40" w:after="40"/>
              <w:jc w:val="both"/>
            </w:pPr>
            <w:r w:rsidRPr="00275983">
              <w:t>Dlouhá jízda 1254/11, 405 02 Děčín 1</w:t>
            </w:r>
          </w:p>
        </w:tc>
      </w:tr>
      <w:tr w:rsidR="00275983" w14:paraId="3428B891" w14:textId="77777777" w:rsidTr="0042013A">
        <w:trPr>
          <w:jc w:val="center"/>
        </w:trPr>
        <w:tc>
          <w:tcPr>
            <w:tcW w:w="4106" w:type="dxa"/>
          </w:tcPr>
          <w:p w14:paraId="0C7ACF85" w14:textId="376C8FA6" w:rsidR="00275983" w:rsidRDefault="00275983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4820" w:type="dxa"/>
          </w:tcPr>
          <w:p w14:paraId="5E77C761" w14:textId="29FE9B14" w:rsidR="00275983" w:rsidRPr="00275983" w:rsidRDefault="00275983" w:rsidP="008952F4">
            <w:pPr>
              <w:pStyle w:val="Bezmezer"/>
              <w:spacing w:before="40" w:after="40"/>
              <w:jc w:val="both"/>
            </w:pPr>
            <w:r w:rsidRPr="00275983">
              <w:t>00078867</w:t>
            </w:r>
          </w:p>
        </w:tc>
      </w:tr>
      <w:tr w:rsidR="00275983" w14:paraId="5B301E60" w14:textId="77777777" w:rsidTr="0042013A">
        <w:trPr>
          <w:jc w:val="center"/>
        </w:trPr>
        <w:tc>
          <w:tcPr>
            <w:tcW w:w="4106" w:type="dxa"/>
          </w:tcPr>
          <w:p w14:paraId="193D74D6" w14:textId="7D334A11" w:rsidR="00275983" w:rsidRDefault="00275983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Statutární zástupce:</w:t>
            </w:r>
          </w:p>
        </w:tc>
        <w:tc>
          <w:tcPr>
            <w:tcW w:w="4820" w:type="dxa"/>
          </w:tcPr>
          <w:p w14:paraId="65B7E745" w14:textId="20E5D289" w:rsidR="00275983" w:rsidRPr="00275983" w:rsidRDefault="00275983" w:rsidP="008952F4">
            <w:pPr>
              <w:pStyle w:val="Bezmezer"/>
              <w:spacing w:before="40" w:after="40"/>
              <w:jc w:val="both"/>
            </w:pPr>
            <w:r w:rsidRPr="00275983">
              <w:t>Ing. Miroslava Poskočilová, ředitelka</w:t>
            </w:r>
          </w:p>
        </w:tc>
      </w:tr>
      <w:tr w:rsidR="0042013A" w14:paraId="65607FB8" w14:textId="77777777" w:rsidTr="0042013A">
        <w:trPr>
          <w:jc w:val="center"/>
        </w:trPr>
        <w:tc>
          <w:tcPr>
            <w:tcW w:w="4106" w:type="dxa"/>
            <w:vAlign w:val="center"/>
          </w:tcPr>
          <w:p w14:paraId="7FE62810" w14:textId="7BAEC503" w:rsidR="0042013A" w:rsidRDefault="0042013A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 w:rsidRPr="002D62AA">
              <w:rPr>
                <w:b/>
                <w:bCs/>
              </w:rPr>
              <w:t>Systémové číslo</w:t>
            </w:r>
            <w:r>
              <w:rPr>
                <w:b/>
                <w:bCs/>
              </w:rPr>
              <w:t xml:space="preserve"> VZ</w:t>
            </w:r>
            <w:r w:rsidRPr="002D62AA">
              <w:rPr>
                <w:b/>
                <w:bCs/>
              </w:rPr>
              <w:t>:</w:t>
            </w:r>
          </w:p>
        </w:tc>
        <w:tc>
          <w:tcPr>
            <w:tcW w:w="4820" w:type="dxa"/>
            <w:vAlign w:val="center"/>
          </w:tcPr>
          <w:p w14:paraId="3B9BDC55" w14:textId="07FAF466" w:rsidR="0042013A" w:rsidRPr="00275983" w:rsidRDefault="00A04889" w:rsidP="008952F4">
            <w:pPr>
              <w:pStyle w:val="Bezmezer"/>
              <w:spacing w:before="40" w:after="40"/>
              <w:jc w:val="both"/>
            </w:pPr>
            <w:r w:rsidRPr="00A04889">
              <w:t>P25V00000516</w:t>
            </w:r>
          </w:p>
        </w:tc>
      </w:tr>
      <w:tr w:rsidR="0042013A" w14:paraId="1287A810" w14:textId="77777777" w:rsidTr="0042013A">
        <w:trPr>
          <w:jc w:val="center"/>
        </w:trPr>
        <w:tc>
          <w:tcPr>
            <w:tcW w:w="4106" w:type="dxa"/>
          </w:tcPr>
          <w:p w14:paraId="097C523C" w14:textId="34533D90" w:rsidR="0042013A" w:rsidRDefault="0042013A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Administrátor VZ:</w:t>
            </w:r>
          </w:p>
        </w:tc>
        <w:tc>
          <w:tcPr>
            <w:tcW w:w="4820" w:type="dxa"/>
          </w:tcPr>
          <w:p w14:paraId="016B7582" w14:textId="5D320485" w:rsidR="0042013A" w:rsidRPr="00275983" w:rsidRDefault="0042013A" w:rsidP="008952F4">
            <w:pPr>
              <w:pStyle w:val="Bezmezer"/>
              <w:spacing w:before="40" w:after="40"/>
              <w:jc w:val="both"/>
            </w:pPr>
            <w:r w:rsidRPr="00275983">
              <w:t>Ing. Veronika Vašáková</w:t>
            </w:r>
            <w:r>
              <w:t>, ekonomický referent</w:t>
            </w:r>
          </w:p>
        </w:tc>
      </w:tr>
      <w:tr w:rsidR="0042013A" w14:paraId="58C9A517" w14:textId="77777777" w:rsidTr="0042013A">
        <w:trPr>
          <w:jc w:val="center"/>
        </w:trPr>
        <w:tc>
          <w:tcPr>
            <w:tcW w:w="4106" w:type="dxa"/>
          </w:tcPr>
          <w:p w14:paraId="10EB0116" w14:textId="69BC0681" w:rsidR="0042013A" w:rsidRDefault="0042013A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Předpokládaná hodnota:</w:t>
            </w:r>
          </w:p>
        </w:tc>
        <w:tc>
          <w:tcPr>
            <w:tcW w:w="4820" w:type="dxa"/>
          </w:tcPr>
          <w:p w14:paraId="22956829" w14:textId="30E5C6B6" w:rsidR="0042013A" w:rsidRPr="00275983" w:rsidRDefault="005D0542" w:rsidP="008952F4">
            <w:pPr>
              <w:pStyle w:val="Bezmezer"/>
              <w:spacing w:before="40" w:after="40"/>
              <w:jc w:val="both"/>
            </w:pPr>
            <w:r>
              <w:t>270</w:t>
            </w:r>
            <w:r w:rsidR="0042013A">
              <w:t> 000 Kč bez DPH</w:t>
            </w:r>
          </w:p>
        </w:tc>
      </w:tr>
      <w:tr w:rsidR="0042013A" w14:paraId="22D3010E" w14:textId="77777777" w:rsidTr="0042013A">
        <w:trPr>
          <w:jc w:val="center"/>
        </w:trPr>
        <w:tc>
          <w:tcPr>
            <w:tcW w:w="4106" w:type="dxa"/>
          </w:tcPr>
          <w:p w14:paraId="74B821CC" w14:textId="340C6C22" w:rsidR="0042013A" w:rsidRDefault="0042013A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Režim zakázky:</w:t>
            </w:r>
          </w:p>
        </w:tc>
        <w:tc>
          <w:tcPr>
            <w:tcW w:w="4820" w:type="dxa"/>
          </w:tcPr>
          <w:p w14:paraId="56F57D41" w14:textId="098D9714" w:rsidR="0042013A" w:rsidRPr="00275983" w:rsidRDefault="0042013A" w:rsidP="008952F4">
            <w:pPr>
              <w:pStyle w:val="Bezmezer"/>
              <w:spacing w:before="40" w:after="40"/>
              <w:jc w:val="both"/>
            </w:pPr>
            <w:r>
              <w:t>VZMR</w:t>
            </w:r>
          </w:p>
        </w:tc>
      </w:tr>
      <w:tr w:rsidR="0042013A" w14:paraId="016BD25E" w14:textId="77777777" w:rsidTr="0042013A">
        <w:trPr>
          <w:jc w:val="center"/>
        </w:trPr>
        <w:tc>
          <w:tcPr>
            <w:tcW w:w="4106" w:type="dxa"/>
          </w:tcPr>
          <w:p w14:paraId="3BFA0000" w14:textId="76DFB7D2" w:rsidR="0042013A" w:rsidRDefault="0042013A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Druh:</w:t>
            </w:r>
          </w:p>
        </w:tc>
        <w:tc>
          <w:tcPr>
            <w:tcW w:w="4820" w:type="dxa"/>
          </w:tcPr>
          <w:p w14:paraId="00DEE109" w14:textId="039F147D" w:rsidR="0042013A" w:rsidRDefault="00D30C44" w:rsidP="008952F4">
            <w:pPr>
              <w:pStyle w:val="Bezmezer"/>
              <w:spacing w:before="40" w:after="40"/>
              <w:jc w:val="both"/>
            </w:pPr>
            <w:r>
              <w:t>stavební práce</w:t>
            </w:r>
          </w:p>
        </w:tc>
      </w:tr>
    </w:tbl>
    <w:p w14:paraId="0CD07CCF" w14:textId="77777777" w:rsidR="0077407A" w:rsidRDefault="0077407A" w:rsidP="0077407A"/>
    <w:p w14:paraId="6962287A" w14:textId="52ACBD8C" w:rsidR="00EB4CF6" w:rsidRDefault="0042013A" w:rsidP="00EB4CF6">
      <w:pPr>
        <w:pStyle w:val="Bezmezer"/>
        <w:shd w:val="clear" w:color="auto" w:fill="D9C893"/>
        <w:tabs>
          <w:tab w:val="left" w:pos="567"/>
        </w:tabs>
        <w:rPr>
          <w:b/>
          <w:bCs/>
        </w:rPr>
      </w:pPr>
      <w:r>
        <w:rPr>
          <w:b/>
          <w:bCs/>
        </w:rPr>
        <w:t>Oslovené subjekty</w:t>
      </w:r>
    </w:p>
    <w:p w14:paraId="247C091A" w14:textId="77777777" w:rsidR="002027C5" w:rsidRDefault="002027C5" w:rsidP="002027C5">
      <w:pPr>
        <w:pStyle w:val="Bezmezer"/>
        <w:ind w:left="360"/>
      </w:pPr>
    </w:p>
    <w:tbl>
      <w:tblPr>
        <w:tblStyle w:val="Mkatabulky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32"/>
        <w:gridCol w:w="2694"/>
      </w:tblGrid>
      <w:tr w:rsidR="0042013A" w:rsidRPr="00275983" w14:paraId="3A4C3414" w14:textId="77777777" w:rsidTr="008952F4">
        <w:trPr>
          <w:jc w:val="center"/>
        </w:trPr>
        <w:tc>
          <w:tcPr>
            <w:tcW w:w="6232" w:type="dxa"/>
            <w:shd w:val="clear" w:color="auto" w:fill="E7E6E6" w:themeFill="background2"/>
          </w:tcPr>
          <w:p w14:paraId="76C06E43" w14:textId="4F1983C2" w:rsidR="0042013A" w:rsidRDefault="0042013A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Název účastníka</w:t>
            </w:r>
          </w:p>
        </w:tc>
        <w:tc>
          <w:tcPr>
            <w:tcW w:w="2694" w:type="dxa"/>
            <w:shd w:val="clear" w:color="auto" w:fill="E7E6E6" w:themeFill="background2"/>
          </w:tcPr>
          <w:p w14:paraId="4F52E5F1" w14:textId="761B54FE" w:rsidR="0042013A" w:rsidRPr="0042013A" w:rsidRDefault="0042013A" w:rsidP="008952F4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 w:rsidRPr="0042013A">
              <w:rPr>
                <w:b/>
                <w:bCs/>
              </w:rPr>
              <w:t>IČO</w:t>
            </w:r>
          </w:p>
        </w:tc>
      </w:tr>
      <w:tr w:rsidR="0042013A" w:rsidRPr="00275983" w14:paraId="7625052F" w14:textId="77777777" w:rsidTr="00576F7E">
        <w:trPr>
          <w:jc w:val="center"/>
        </w:trPr>
        <w:tc>
          <w:tcPr>
            <w:tcW w:w="6232" w:type="dxa"/>
          </w:tcPr>
          <w:p w14:paraId="1876C1D4" w14:textId="0818EE93" w:rsidR="0042013A" w:rsidRPr="00B519F9" w:rsidRDefault="007639D5" w:rsidP="008952F4">
            <w:pPr>
              <w:pStyle w:val="Bezmezer"/>
              <w:spacing w:before="40" w:after="40"/>
              <w:jc w:val="both"/>
            </w:pPr>
            <w:r w:rsidRPr="007639D5">
              <w:t>Stavební společnost JK spol. s r.o.</w:t>
            </w:r>
          </w:p>
        </w:tc>
        <w:tc>
          <w:tcPr>
            <w:tcW w:w="2694" w:type="dxa"/>
          </w:tcPr>
          <w:p w14:paraId="1EF69E56" w14:textId="64B6253B" w:rsidR="0042013A" w:rsidRPr="00275983" w:rsidRDefault="007639D5" w:rsidP="007639D5">
            <w:pPr>
              <w:pStyle w:val="Bezmezer"/>
              <w:spacing w:before="40" w:after="40"/>
              <w:jc w:val="both"/>
            </w:pPr>
            <w:r w:rsidRPr="007639D5">
              <w:t>01739565</w:t>
            </w:r>
          </w:p>
        </w:tc>
      </w:tr>
      <w:tr w:rsidR="000769AB" w:rsidRPr="00275983" w14:paraId="6AB031FA" w14:textId="77777777" w:rsidTr="00576F7E">
        <w:trPr>
          <w:jc w:val="center"/>
        </w:trPr>
        <w:tc>
          <w:tcPr>
            <w:tcW w:w="6232" w:type="dxa"/>
          </w:tcPr>
          <w:p w14:paraId="0544C1E8" w14:textId="052B3169" w:rsidR="000769AB" w:rsidRPr="00B519F9" w:rsidRDefault="007639D5" w:rsidP="000769AB">
            <w:pPr>
              <w:pStyle w:val="Bezmezer"/>
              <w:spacing w:before="40" w:after="40"/>
              <w:jc w:val="both"/>
            </w:pPr>
            <w:r w:rsidRPr="007639D5">
              <w:t>Stavební společnost RBK a.s.</w:t>
            </w:r>
          </w:p>
        </w:tc>
        <w:tc>
          <w:tcPr>
            <w:tcW w:w="2694" w:type="dxa"/>
          </w:tcPr>
          <w:p w14:paraId="39CF8F10" w14:textId="5BA6BED2" w:rsidR="000769AB" w:rsidRPr="00275983" w:rsidRDefault="007639D5" w:rsidP="007639D5">
            <w:pPr>
              <w:pStyle w:val="Bezmezer"/>
              <w:spacing w:before="40" w:after="40"/>
            </w:pPr>
            <w:r w:rsidRPr="007639D5">
              <w:t>25030884</w:t>
            </w:r>
          </w:p>
        </w:tc>
      </w:tr>
      <w:tr w:rsidR="000769AB" w:rsidRPr="00275983" w14:paraId="0926DF0A" w14:textId="77777777" w:rsidTr="00576F7E">
        <w:trPr>
          <w:jc w:val="center"/>
        </w:trPr>
        <w:tc>
          <w:tcPr>
            <w:tcW w:w="6232" w:type="dxa"/>
          </w:tcPr>
          <w:p w14:paraId="047A2382" w14:textId="340480C1" w:rsidR="000769AB" w:rsidRPr="00B519F9" w:rsidRDefault="007639D5" w:rsidP="000769AB">
            <w:pPr>
              <w:pStyle w:val="Bezmezer"/>
              <w:spacing w:before="40" w:after="40"/>
              <w:jc w:val="both"/>
            </w:pPr>
            <w:r w:rsidRPr="007639D5">
              <w:t>Děčínský stavební podnik s.r.o.</w:t>
            </w:r>
          </w:p>
        </w:tc>
        <w:tc>
          <w:tcPr>
            <w:tcW w:w="2694" w:type="dxa"/>
          </w:tcPr>
          <w:p w14:paraId="5CB0E3FA" w14:textId="421BBD9E" w:rsidR="000769AB" w:rsidRPr="00275983" w:rsidRDefault="007639D5" w:rsidP="000769AB">
            <w:pPr>
              <w:pStyle w:val="Bezmezer"/>
              <w:spacing w:before="40" w:after="40"/>
              <w:jc w:val="both"/>
            </w:pPr>
            <w:r w:rsidRPr="007639D5">
              <w:t>47781483</w:t>
            </w:r>
          </w:p>
        </w:tc>
      </w:tr>
    </w:tbl>
    <w:p w14:paraId="0CB1AA73" w14:textId="580BA8A9" w:rsidR="00EB4CF6" w:rsidRDefault="00EB4CF6" w:rsidP="00691095">
      <w:pPr>
        <w:pStyle w:val="Bezmezer"/>
        <w:ind w:left="426"/>
        <w:jc w:val="both"/>
      </w:pPr>
    </w:p>
    <w:p w14:paraId="5252371B" w14:textId="7CB41DF6" w:rsidR="008952F4" w:rsidRPr="008952F4" w:rsidRDefault="008952F4" w:rsidP="008952F4">
      <w:pPr>
        <w:pStyle w:val="Bezmezer"/>
        <w:shd w:val="clear" w:color="auto" w:fill="D9C893"/>
        <w:tabs>
          <w:tab w:val="left" w:pos="567"/>
        </w:tabs>
        <w:rPr>
          <w:b/>
          <w:bCs/>
        </w:rPr>
      </w:pPr>
      <w:r w:rsidRPr="008952F4">
        <w:rPr>
          <w:b/>
          <w:bCs/>
        </w:rPr>
        <w:t>Seznam doručených nabídek</w:t>
      </w:r>
    </w:p>
    <w:p w14:paraId="24EE5796" w14:textId="77777777" w:rsidR="008952F4" w:rsidRDefault="008952F4" w:rsidP="00691095">
      <w:pPr>
        <w:pStyle w:val="Bezmezer"/>
        <w:ind w:left="426"/>
        <w:jc w:val="both"/>
      </w:pPr>
    </w:p>
    <w:tbl>
      <w:tblPr>
        <w:tblStyle w:val="TableGrid"/>
        <w:tblW w:w="9103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552"/>
      </w:tblGrid>
      <w:tr w:rsidR="008952F4" w:rsidRPr="008952F4" w14:paraId="3203E806" w14:textId="77777777" w:rsidTr="009009A7">
        <w:trPr>
          <w:trHeight w:val="278"/>
          <w:jc w:val="center"/>
        </w:trPr>
        <w:tc>
          <w:tcPr>
            <w:tcW w:w="9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3DC46282" w14:textId="018352EC" w:rsidR="008952F4" w:rsidRPr="008952F4" w:rsidRDefault="008952F4" w:rsidP="009009A7">
            <w:pPr>
              <w:pStyle w:val="Bezmezer"/>
              <w:spacing w:before="40" w:after="40"/>
              <w:rPr>
                <w:b/>
                <w:bCs/>
              </w:rPr>
            </w:pPr>
            <w:r w:rsidRPr="008952F4">
              <w:rPr>
                <w:b/>
                <w:bCs/>
              </w:rPr>
              <w:t>Identifikační údaje účastníka</w:t>
            </w:r>
            <w:r w:rsidR="009009A7">
              <w:rPr>
                <w:b/>
                <w:bCs/>
              </w:rPr>
              <w:t xml:space="preserve"> č. 1</w:t>
            </w:r>
          </w:p>
        </w:tc>
      </w:tr>
      <w:tr w:rsidR="008952F4" w14:paraId="0403BBE0" w14:textId="77777777" w:rsidTr="009836A2">
        <w:trPr>
          <w:trHeight w:val="281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E8FD01" w14:textId="11F202A3" w:rsidR="008952F4" w:rsidRDefault="007639D5" w:rsidP="00402A79">
            <w:pPr>
              <w:spacing w:before="40" w:after="40"/>
            </w:pPr>
            <w:r>
              <w:t xml:space="preserve">Obchodní název 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3EEC80" w14:textId="4ECE4FCA" w:rsidR="008952F4" w:rsidRPr="008952F4" w:rsidRDefault="007639D5" w:rsidP="007639D5">
            <w:pPr>
              <w:pStyle w:val="Bezmezer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639D5">
              <w:t>BATRYNSTAV II s.r.o.</w:t>
            </w:r>
          </w:p>
        </w:tc>
      </w:tr>
      <w:tr w:rsidR="008952F4" w14:paraId="4EA9A263" w14:textId="77777777" w:rsidTr="009836A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4B3DE5" w14:textId="77777777" w:rsidR="008952F4" w:rsidRDefault="008952F4" w:rsidP="00402A79">
            <w:pPr>
              <w:spacing w:before="40" w:after="40"/>
            </w:pPr>
            <w:r>
              <w:t>Sídlo/místo podnikání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92328A" w14:textId="4C0F625A" w:rsidR="008952F4" w:rsidRPr="009009A7" w:rsidRDefault="007639D5" w:rsidP="000D77FD">
            <w:pPr>
              <w:spacing w:before="40" w:after="40"/>
              <w:ind w:left="2"/>
            </w:pPr>
            <w:r w:rsidRPr="007639D5">
              <w:t>Drážďanská 109/121, Krásné Březno, 40007 Ústí nad Labem</w:t>
            </w:r>
          </w:p>
        </w:tc>
      </w:tr>
      <w:tr w:rsidR="008952F4" w14:paraId="20C2134A" w14:textId="77777777" w:rsidTr="009009A7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C78A07" w14:textId="77777777" w:rsidR="008952F4" w:rsidRDefault="008952F4" w:rsidP="00402A79">
            <w:pPr>
              <w:spacing w:before="40" w:after="40"/>
            </w:pPr>
            <w:r>
              <w:t>IČO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07151E" w14:textId="61BC4D89" w:rsidR="008952F4" w:rsidRPr="009009A7" w:rsidRDefault="007639D5" w:rsidP="008952F4">
            <w:pPr>
              <w:spacing w:before="40" w:after="40"/>
              <w:ind w:left="2"/>
            </w:pPr>
            <w:r w:rsidRPr="007639D5">
              <w:t>09689664</w:t>
            </w:r>
          </w:p>
        </w:tc>
      </w:tr>
      <w:tr w:rsidR="008952F4" w14:paraId="1C809970" w14:textId="77777777" w:rsidTr="009009A7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6ACD3B" w14:textId="77777777" w:rsidR="008952F4" w:rsidRDefault="008952F4" w:rsidP="00402A79">
            <w:pPr>
              <w:spacing w:before="40" w:after="40"/>
            </w:pPr>
            <w:r>
              <w:t>Datum doručení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5037FC" w14:textId="705068B2" w:rsidR="008952F4" w:rsidRPr="009009A7" w:rsidRDefault="007639D5" w:rsidP="008952F4">
            <w:pPr>
              <w:spacing w:before="40" w:after="40"/>
              <w:ind w:left="2"/>
            </w:pPr>
            <w:r w:rsidRPr="007639D5">
              <w:t>30.07.2025 08:05:43</w:t>
            </w:r>
          </w:p>
        </w:tc>
      </w:tr>
    </w:tbl>
    <w:p w14:paraId="1B1B2DAE" w14:textId="12A7FC07" w:rsidR="008952F4" w:rsidRDefault="008952F4" w:rsidP="00691095">
      <w:pPr>
        <w:pStyle w:val="Bezmezer"/>
        <w:ind w:left="426"/>
        <w:jc w:val="both"/>
      </w:pPr>
    </w:p>
    <w:tbl>
      <w:tblPr>
        <w:tblStyle w:val="TableGrid"/>
        <w:tblW w:w="9103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552"/>
      </w:tblGrid>
      <w:tr w:rsidR="007639D5" w:rsidRPr="008952F4" w14:paraId="3A4466E2" w14:textId="77777777" w:rsidTr="00BA1052">
        <w:trPr>
          <w:trHeight w:val="278"/>
          <w:jc w:val="center"/>
        </w:trPr>
        <w:tc>
          <w:tcPr>
            <w:tcW w:w="9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32491F59" w14:textId="7BF8EE95" w:rsidR="007639D5" w:rsidRPr="008952F4" w:rsidRDefault="007639D5" w:rsidP="00BA1052">
            <w:pPr>
              <w:pStyle w:val="Bezmezer"/>
              <w:spacing w:before="40" w:after="40"/>
              <w:rPr>
                <w:b/>
                <w:bCs/>
              </w:rPr>
            </w:pPr>
            <w:r w:rsidRPr="008952F4">
              <w:rPr>
                <w:b/>
                <w:bCs/>
              </w:rPr>
              <w:t>Identifikační údaje účastníka</w:t>
            </w:r>
            <w:r>
              <w:rPr>
                <w:b/>
                <w:bCs/>
              </w:rPr>
              <w:t xml:space="preserve"> č. 2</w:t>
            </w:r>
          </w:p>
        </w:tc>
      </w:tr>
      <w:tr w:rsidR="007639D5" w14:paraId="53DE7A48" w14:textId="77777777" w:rsidTr="00BA1052">
        <w:trPr>
          <w:trHeight w:val="281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2BC5DD" w14:textId="3F5B78A0" w:rsidR="007639D5" w:rsidRDefault="007639D5" w:rsidP="007639D5">
            <w:pPr>
              <w:spacing w:before="40" w:after="40"/>
            </w:pPr>
            <w:r>
              <w:t xml:space="preserve">Obchodní název 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52A05A" w14:textId="1B99E19E" w:rsidR="007639D5" w:rsidRPr="008952F4" w:rsidRDefault="007639D5" w:rsidP="007639D5">
            <w:pPr>
              <w:pStyle w:val="Bezmezer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7639D5">
              <w:t>MESSA Invest, s.r.o.</w:t>
            </w:r>
          </w:p>
        </w:tc>
      </w:tr>
      <w:tr w:rsidR="007639D5" w14:paraId="09F33E6B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05F0FA" w14:textId="77777777" w:rsidR="007639D5" w:rsidRDefault="007639D5" w:rsidP="00BA1052">
            <w:pPr>
              <w:spacing w:before="40" w:after="40"/>
            </w:pPr>
            <w:r>
              <w:t>Sídlo/místo podnikání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FA71FA" w14:textId="2E4036F2" w:rsidR="007639D5" w:rsidRPr="009009A7" w:rsidRDefault="007639D5" w:rsidP="00BA1052">
            <w:pPr>
              <w:spacing w:before="40" w:after="40"/>
              <w:ind w:left="2"/>
            </w:pPr>
            <w:r w:rsidRPr="007639D5">
              <w:t>Děkanská 252/2, Michle, 14000 Praha 4</w:t>
            </w:r>
          </w:p>
        </w:tc>
      </w:tr>
      <w:tr w:rsidR="007639D5" w14:paraId="68167358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AE43FF" w14:textId="77777777" w:rsidR="007639D5" w:rsidRDefault="007639D5" w:rsidP="00BA1052">
            <w:pPr>
              <w:spacing w:before="40" w:after="40"/>
            </w:pPr>
            <w:r>
              <w:t>IČO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735F28" w14:textId="67900D1C" w:rsidR="007639D5" w:rsidRPr="009009A7" w:rsidRDefault="007639D5" w:rsidP="00BA1052">
            <w:pPr>
              <w:spacing w:before="40" w:after="40"/>
              <w:ind w:left="2"/>
            </w:pPr>
            <w:r w:rsidRPr="007639D5">
              <w:t>25319540</w:t>
            </w:r>
          </w:p>
        </w:tc>
      </w:tr>
      <w:tr w:rsidR="007639D5" w14:paraId="38B07D57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53F3CD" w14:textId="77777777" w:rsidR="007639D5" w:rsidRDefault="007639D5" w:rsidP="00BA1052">
            <w:pPr>
              <w:spacing w:before="40" w:after="40"/>
            </w:pPr>
            <w:r>
              <w:t>Datum doručení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BCCA79" w14:textId="46A7B489" w:rsidR="007639D5" w:rsidRPr="009009A7" w:rsidRDefault="007639D5" w:rsidP="00BA1052">
            <w:pPr>
              <w:spacing w:before="40" w:after="40"/>
              <w:ind w:left="2"/>
            </w:pPr>
            <w:r w:rsidRPr="007639D5">
              <w:t>02.08.2025 00:23:10</w:t>
            </w:r>
          </w:p>
        </w:tc>
      </w:tr>
    </w:tbl>
    <w:p w14:paraId="589B4B4C" w14:textId="77777777" w:rsidR="007639D5" w:rsidRDefault="007639D5" w:rsidP="00691095">
      <w:pPr>
        <w:pStyle w:val="Bezmezer"/>
        <w:ind w:left="426"/>
        <w:jc w:val="both"/>
      </w:pPr>
    </w:p>
    <w:tbl>
      <w:tblPr>
        <w:tblStyle w:val="TableGrid"/>
        <w:tblW w:w="9103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552"/>
      </w:tblGrid>
      <w:tr w:rsidR="007639D5" w:rsidRPr="008952F4" w14:paraId="3DF3CA14" w14:textId="77777777" w:rsidTr="00BA1052">
        <w:trPr>
          <w:trHeight w:val="278"/>
          <w:jc w:val="center"/>
        </w:trPr>
        <w:tc>
          <w:tcPr>
            <w:tcW w:w="9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2B9994F2" w14:textId="61E3FAD7" w:rsidR="007639D5" w:rsidRPr="008952F4" w:rsidRDefault="007639D5" w:rsidP="00BA1052">
            <w:pPr>
              <w:pStyle w:val="Bezmezer"/>
              <w:spacing w:before="40" w:after="40"/>
              <w:rPr>
                <w:b/>
                <w:bCs/>
              </w:rPr>
            </w:pPr>
            <w:r w:rsidRPr="008952F4">
              <w:rPr>
                <w:b/>
                <w:bCs/>
              </w:rPr>
              <w:lastRenderedPageBreak/>
              <w:t>Identifikační údaje účastníka</w:t>
            </w:r>
            <w:r>
              <w:rPr>
                <w:b/>
                <w:bCs/>
              </w:rPr>
              <w:t xml:space="preserve"> č. 3</w:t>
            </w:r>
          </w:p>
        </w:tc>
      </w:tr>
      <w:tr w:rsidR="007639D5" w14:paraId="202F6C4C" w14:textId="77777777" w:rsidTr="00BA1052">
        <w:trPr>
          <w:trHeight w:val="281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9C23A7" w14:textId="2311C63D" w:rsidR="007639D5" w:rsidRDefault="007639D5" w:rsidP="007639D5">
            <w:pPr>
              <w:spacing w:before="40" w:after="40"/>
            </w:pPr>
            <w:r>
              <w:t xml:space="preserve">Obchodní název 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1094F6" w14:textId="62D87915" w:rsidR="007639D5" w:rsidRPr="007639D5" w:rsidRDefault="007639D5" w:rsidP="007639D5">
            <w:pPr>
              <w:pStyle w:val="Bezmezer"/>
              <w:spacing w:before="40" w:after="40"/>
              <w:jc w:val="both"/>
            </w:pPr>
            <w:r w:rsidRPr="007639D5">
              <w:t>TBC UNGR STAV s.r.o.</w:t>
            </w:r>
          </w:p>
        </w:tc>
      </w:tr>
      <w:tr w:rsidR="007639D5" w14:paraId="07B8B34A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5A6BA9" w14:textId="77777777" w:rsidR="007639D5" w:rsidRDefault="007639D5" w:rsidP="00BA1052">
            <w:pPr>
              <w:spacing w:before="40" w:after="40"/>
            </w:pPr>
            <w:r>
              <w:t>Sídlo/místo podnikání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E11A3E" w14:textId="7B5BDF05" w:rsidR="007639D5" w:rsidRPr="009009A7" w:rsidRDefault="007639D5" w:rsidP="00BA1052">
            <w:pPr>
              <w:spacing w:before="40" w:after="40"/>
              <w:ind w:left="2"/>
            </w:pPr>
            <w:proofErr w:type="spellStart"/>
            <w:r w:rsidRPr="007639D5">
              <w:t>č.ev</w:t>
            </w:r>
            <w:proofErr w:type="spellEnd"/>
            <w:r w:rsidRPr="007639D5">
              <w:t>. 5, 40715 Srbská Kamenice</w:t>
            </w:r>
          </w:p>
        </w:tc>
      </w:tr>
      <w:tr w:rsidR="007639D5" w14:paraId="75F8C1AE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C2CD89" w14:textId="77777777" w:rsidR="007639D5" w:rsidRDefault="007639D5" w:rsidP="00BA1052">
            <w:pPr>
              <w:spacing w:before="40" w:after="40"/>
            </w:pPr>
            <w:r>
              <w:t>IČO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53EEB0" w14:textId="76CD1274" w:rsidR="007639D5" w:rsidRPr="009009A7" w:rsidRDefault="007639D5" w:rsidP="00BA1052">
            <w:pPr>
              <w:spacing w:before="40" w:after="40"/>
              <w:ind w:left="2"/>
            </w:pPr>
            <w:r w:rsidRPr="007639D5">
              <w:t>07248504</w:t>
            </w:r>
          </w:p>
        </w:tc>
      </w:tr>
      <w:tr w:rsidR="007639D5" w14:paraId="132FB69A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2B3834" w14:textId="77777777" w:rsidR="007639D5" w:rsidRDefault="007639D5" w:rsidP="00BA1052">
            <w:pPr>
              <w:spacing w:before="40" w:after="40"/>
            </w:pPr>
            <w:r>
              <w:t>Datum doručení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1816CF" w14:textId="02636503" w:rsidR="007639D5" w:rsidRPr="009009A7" w:rsidRDefault="007639D5" w:rsidP="00BA1052">
            <w:pPr>
              <w:spacing w:before="40" w:after="40"/>
              <w:ind w:left="2"/>
            </w:pPr>
            <w:r w:rsidRPr="007639D5">
              <w:t>12.08.2025 21:34:07</w:t>
            </w:r>
          </w:p>
        </w:tc>
      </w:tr>
    </w:tbl>
    <w:p w14:paraId="75DC9DAB" w14:textId="77777777" w:rsidR="007639D5" w:rsidRDefault="007639D5" w:rsidP="00691095">
      <w:pPr>
        <w:pStyle w:val="Bezmezer"/>
        <w:ind w:left="426"/>
        <w:jc w:val="both"/>
      </w:pPr>
    </w:p>
    <w:tbl>
      <w:tblPr>
        <w:tblStyle w:val="TableGrid"/>
        <w:tblW w:w="9103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552"/>
      </w:tblGrid>
      <w:tr w:rsidR="007639D5" w:rsidRPr="008952F4" w14:paraId="5A473591" w14:textId="77777777" w:rsidTr="00BA1052">
        <w:trPr>
          <w:trHeight w:val="278"/>
          <w:jc w:val="center"/>
        </w:trPr>
        <w:tc>
          <w:tcPr>
            <w:tcW w:w="910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261DA4C7" w14:textId="2D07E14F" w:rsidR="007639D5" w:rsidRPr="008952F4" w:rsidRDefault="007639D5" w:rsidP="00BA1052">
            <w:pPr>
              <w:pStyle w:val="Bezmezer"/>
              <w:spacing w:before="40" w:after="40"/>
              <w:rPr>
                <w:b/>
                <w:bCs/>
              </w:rPr>
            </w:pPr>
            <w:r w:rsidRPr="008952F4">
              <w:rPr>
                <w:b/>
                <w:bCs/>
              </w:rPr>
              <w:t>Identifikační údaje účastníka</w:t>
            </w:r>
            <w:r>
              <w:rPr>
                <w:b/>
                <w:bCs/>
              </w:rPr>
              <w:t xml:space="preserve"> č. 4</w:t>
            </w:r>
          </w:p>
        </w:tc>
      </w:tr>
      <w:tr w:rsidR="007639D5" w14:paraId="66A9DFAC" w14:textId="77777777" w:rsidTr="00BA1052">
        <w:trPr>
          <w:trHeight w:val="281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DEDC41" w14:textId="77777777" w:rsidR="007639D5" w:rsidRDefault="007639D5" w:rsidP="00BA1052">
            <w:pPr>
              <w:spacing w:before="40" w:after="40"/>
            </w:pPr>
            <w:r>
              <w:t>Jméno FO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B4AEFD" w14:textId="0C89A6BD" w:rsidR="007639D5" w:rsidRPr="007639D5" w:rsidRDefault="007639D5" w:rsidP="007639D5">
            <w:pPr>
              <w:spacing w:before="40" w:after="40"/>
            </w:pPr>
            <w:r w:rsidRPr="007639D5">
              <w:t>Zdeněk Mašin</w:t>
            </w:r>
          </w:p>
        </w:tc>
      </w:tr>
      <w:tr w:rsidR="007639D5" w14:paraId="002015CB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F6B96E" w14:textId="77777777" w:rsidR="007639D5" w:rsidRDefault="007639D5" w:rsidP="00BA1052">
            <w:pPr>
              <w:spacing w:before="40" w:after="40"/>
            </w:pPr>
            <w:r>
              <w:t>Sídlo/místo podnikání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3472AD" w14:textId="7486A86F" w:rsidR="007639D5" w:rsidRPr="009009A7" w:rsidRDefault="007639D5" w:rsidP="00BA1052">
            <w:pPr>
              <w:spacing w:before="40" w:after="40"/>
              <w:ind w:left="2"/>
            </w:pPr>
            <w:r w:rsidRPr="007639D5">
              <w:t>Lipová 801, 40721 Česká Kamenice</w:t>
            </w:r>
          </w:p>
        </w:tc>
      </w:tr>
      <w:tr w:rsidR="007639D5" w14:paraId="3DE344A2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F0B009" w14:textId="77777777" w:rsidR="007639D5" w:rsidRDefault="007639D5" w:rsidP="00BA1052">
            <w:pPr>
              <w:spacing w:before="40" w:after="40"/>
            </w:pPr>
            <w:r>
              <w:t>IČO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9E3850" w14:textId="15E0F2D4" w:rsidR="007639D5" w:rsidRPr="009009A7" w:rsidRDefault="007639D5" w:rsidP="00BA1052">
            <w:pPr>
              <w:spacing w:before="40" w:after="40"/>
              <w:ind w:left="2"/>
            </w:pPr>
            <w:r w:rsidRPr="007639D5">
              <w:t>10408070</w:t>
            </w:r>
          </w:p>
        </w:tc>
      </w:tr>
      <w:tr w:rsidR="007639D5" w14:paraId="411978EA" w14:textId="77777777" w:rsidTr="00BA1052">
        <w:trPr>
          <w:trHeight w:val="278"/>
          <w:jc w:val="center"/>
        </w:trPr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CCC016" w14:textId="77777777" w:rsidR="007639D5" w:rsidRDefault="007639D5" w:rsidP="00BA1052">
            <w:pPr>
              <w:spacing w:before="40" w:after="40"/>
            </w:pPr>
            <w:r>
              <w:t>Datum doručení</w:t>
            </w:r>
          </w:p>
        </w:tc>
        <w:tc>
          <w:tcPr>
            <w:tcW w:w="6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F1DF8A" w14:textId="3D945FC2" w:rsidR="007639D5" w:rsidRPr="009009A7" w:rsidRDefault="007639D5" w:rsidP="00BA1052">
            <w:pPr>
              <w:spacing w:before="40" w:after="40"/>
              <w:ind w:left="2"/>
            </w:pPr>
            <w:r w:rsidRPr="007639D5">
              <w:t>13.08.2025 12:52:26</w:t>
            </w:r>
          </w:p>
        </w:tc>
      </w:tr>
    </w:tbl>
    <w:p w14:paraId="5DF549D0" w14:textId="77777777" w:rsidR="007639D5" w:rsidRDefault="007639D5" w:rsidP="00691095">
      <w:pPr>
        <w:pStyle w:val="Bezmezer"/>
        <w:ind w:left="426"/>
        <w:jc w:val="both"/>
      </w:pPr>
    </w:p>
    <w:p w14:paraId="517C621F" w14:textId="1E01A877" w:rsidR="00402A79" w:rsidRPr="00402A79" w:rsidRDefault="00402A79" w:rsidP="00402A79">
      <w:pPr>
        <w:pStyle w:val="Bezmezer"/>
        <w:shd w:val="clear" w:color="auto" w:fill="D9C893"/>
        <w:tabs>
          <w:tab w:val="left" w:pos="567"/>
        </w:tabs>
        <w:rPr>
          <w:b/>
          <w:bCs/>
        </w:rPr>
      </w:pPr>
      <w:r w:rsidRPr="00402A79">
        <w:rPr>
          <w:b/>
          <w:bCs/>
        </w:rPr>
        <w:t>Posouzení nabídek</w:t>
      </w:r>
    </w:p>
    <w:p w14:paraId="40A8AB9B" w14:textId="1CE5B050" w:rsidR="00402A79" w:rsidRDefault="00402A79" w:rsidP="00691095">
      <w:pPr>
        <w:pStyle w:val="Bezmezer"/>
        <w:ind w:left="426"/>
        <w:jc w:val="both"/>
      </w:pPr>
    </w:p>
    <w:tbl>
      <w:tblPr>
        <w:tblStyle w:val="TableGrid"/>
        <w:tblW w:w="9068" w:type="dxa"/>
        <w:jc w:val="center"/>
        <w:tblInd w:w="0" w:type="dxa"/>
        <w:tblCellMar>
          <w:top w:w="44" w:type="dxa"/>
          <w:left w:w="103" w:type="dxa"/>
          <w:right w:w="60" w:type="dxa"/>
        </w:tblCellMar>
        <w:tblLook w:val="04A0" w:firstRow="1" w:lastRow="0" w:firstColumn="1" w:lastColumn="0" w:noHBand="0" w:noVBand="1"/>
      </w:tblPr>
      <w:tblGrid>
        <w:gridCol w:w="1415"/>
        <w:gridCol w:w="4392"/>
        <w:gridCol w:w="1418"/>
        <w:gridCol w:w="1843"/>
      </w:tblGrid>
      <w:tr w:rsidR="00402A79" w:rsidRPr="00402A79" w14:paraId="486AA87C" w14:textId="77777777" w:rsidTr="002656D0">
        <w:trPr>
          <w:trHeight w:val="850"/>
          <w:jc w:val="center"/>
        </w:trPr>
        <w:tc>
          <w:tcPr>
            <w:tcW w:w="14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6BC27E38" w14:textId="77777777" w:rsidR="00402A79" w:rsidRPr="00402A79" w:rsidRDefault="00402A79" w:rsidP="00E16CE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02A79">
              <w:rPr>
                <w:rFonts w:ascii="Times New Roman" w:eastAsia="Calibri" w:hAnsi="Times New Roman" w:cs="Times New Roman"/>
                <w:b/>
                <w:sz w:val="20"/>
              </w:rPr>
              <w:t>Pořadové číslo dle doručení nabídky</w:t>
            </w:r>
          </w:p>
        </w:tc>
        <w:tc>
          <w:tcPr>
            <w:tcW w:w="4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1F712B3A" w14:textId="77777777" w:rsidR="00402A79" w:rsidRPr="00402A79" w:rsidRDefault="00402A79" w:rsidP="00E16CE2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402A79">
              <w:rPr>
                <w:rFonts w:ascii="Times New Roman" w:eastAsia="Calibri" w:hAnsi="Times New Roman" w:cs="Times New Roman"/>
                <w:b/>
                <w:sz w:val="20"/>
              </w:rPr>
              <w:t>Účastník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53940472" w14:textId="77777777" w:rsidR="00402A79" w:rsidRPr="00402A79" w:rsidRDefault="00402A79" w:rsidP="00E16CE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402A79">
              <w:rPr>
                <w:rFonts w:ascii="Times New Roman" w:eastAsia="Calibri" w:hAnsi="Times New Roman" w:cs="Times New Roman"/>
                <w:b/>
                <w:sz w:val="20"/>
              </w:rPr>
              <w:t>IČO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707B61FA" w14:textId="77777777" w:rsidR="00402A79" w:rsidRPr="00402A79" w:rsidRDefault="00402A79" w:rsidP="00E16CE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402A79">
              <w:rPr>
                <w:rFonts w:ascii="Times New Roman" w:eastAsia="Calibri" w:hAnsi="Times New Roman" w:cs="Times New Roman"/>
                <w:b/>
                <w:sz w:val="20"/>
              </w:rPr>
              <w:t>Nabídka splnila zadávací podmínky</w:t>
            </w:r>
          </w:p>
        </w:tc>
      </w:tr>
      <w:tr w:rsidR="007639D5" w:rsidRPr="00402A79" w14:paraId="1F899E57" w14:textId="77777777" w:rsidTr="00F94808">
        <w:trPr>
          <w:trHeight w:val="409"/>
          <w:jc w:val="center"/>
        </w:trPr>
        <w:tc>
          <w:tcPr>
            <w:tcW w:w="14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CE6FD8" w14:textId="7B377C9C" w:rsidR="007639D5" w:rsidRPr="002656D0" w:rsidRDefault="007639D5" w:rsidP="007639D5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4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A5804C" w14:textId="3077B621" w:rsidR="007639D5" w:rsidRPr="002656D0" w:rsidRDefault="007639D5" w:rsidP="007639D5">
            <w:pPr>
              <w:spacing w:line="259" w:lineRule="auto"/>
              <w:ind w:right="40"/>
              <w:rPr>
                <w:rFonts w:cs="Liberation Serif"/>
              </w:rPr>
            </w:pPr>
            <w:r w:rsidRPr="007639D5">
              <w:t>BATRYNSTAV II s.r.o.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379A62" w14:textId="4F8AC7F3" w:rsidR="007639D5" w:rsidRPr="002656D0" w:rsidRDefault="007639D5" w:rsidP="007639D5">
            <w:pPr>
              <w:ind w:right="45"/>
              <w:jc w:val="center"/>
              <w:rPr>
                <w:rFonts w:cs="Liberation Serif"/>
              </w:rPr>
            </w:pPr>
            <w:r w:rsidRPr="007639D5">
              <w:rPr>
                <w:rFonts w:cs="Liberation Serif"/>
              </w:rPr>
              <w:t>09689664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2A72F9" w14:textId="1ADEC5B3" w:rsidR="007639D5" w:rsidRPr="002656D0" w:rsidRDefault="00AD60B2" w:rsidP="007639D5">
            <w:pPr>
              <w:spacing w:line="259" w:lineRule="auto"/>
              <w:ind w:right="45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ano</w:t>
            </w:r>
          </w:p>
        </w:tc>
      </w:tr>
      <w:tr w:rsidR="007639D5" w:rsidRPr="00402A79" w14:paraId="3E1AB396" w14:textId="77777777" w:rsidTr="00835264">
        <w:trPr>
          <w:trHeight w:val="409"/>
          <w:jc w:val="center"/>
        </w:trPr>
        <w:tc>
          <w:tcPr>
            <w:tcW w:w="14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8C3F70" w14:textId="1AB4793D" w:rsidR="007639D5" w:rsidRPr="002656D0" w:rsidRDefault="007639D5" w:rsidP="007639D5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4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6A63AA" w14:textId="1E207E63" w:rsidR="007639D5" w:rsidRPr="002656D0" w:rsidRDefault="007639D5" w:rsidP="007639D5">
            <w:pPr>
              <w:spacing w:line="259" w:lineRule="auto"/>
              <w:ind w:right="40"/>
              <w:rPr>
                <w:rFonts w:cs="Liberation Serif"/>
              </w:rPr>
            </w:pPr>
            <w:r w:rsidRPr="007639D5">
              <w:t>MESSA Invest, s.r.o.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7E182C" w14:textId="4A830DAA" w:rsidR="007639D5" w:rsidRPr="002656D0" w:rsidRDefault="007639D5" w:rsidP="007639D5">
            <w:pPr>
              <w:ind w:right="45"/>
              <w:jc w:val="center"/>
              <w:rPr>
                <w:rFonts w:cs="Liberation Serif"/>
              </w:rPr>
            </w:pPr>
            <w:r w:rsidRPr="007639D5">
              <w:rPr>
                <w:rFonts w:cs="Liberation Serif"/>
              </w:rPr>
              <w:t>25319540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72184B" w14:textId="5DEC1D58" w:rsidR="007639D5" w:rsidRPr="002656D0" w:rsidRDefault="00AD60B2" w:rsidP="007639D5">
            <w:pPr>
              <w:spacing w:line="259" w:lineRule="auto"/>
              <w:ind w:right="45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ano</w:t>
            </w:r>
          </w:p>
        </w:tc>
      </w:tr>
      <w:tr w:rsidR="007639D5" w:rsidRPr="00402A79" w14:paraId="13D3C186" w14:textId="77777777" w:rsidTr="00457E7D">
        <w:trPr>
          <w:trHeight w:val="409"/>
          <w:jc w:val="center"/>
        </w:trPr>
        <w:tc>
          <w:tcPr>
            <w:tcW w:w="14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53D49A" w14:textId="189BE9B6" w:rsidR="007639D5" w:rsidRPr="002656D0" w:rsidRDefault="007639D5" w:rsidP="007639D5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4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0FC1AF" w14:textId="5E9A329F" w:rsidR="007639D5" w:rsidRPr="002656D0" w:rsidRDefault="007639D5" w:rsidP="007639D5">
            <w:pPr>
              <w:spacing w:line="259" w:lineRule="auto"/>
              <w:ind w:right="40"/>
              <w:rPr>
                <w:rFonts w:cs="Liberation Serif"/>
              </w:rPr>
            </w:pPr>
            <w:r w:rsidRPr="007639D5">
              <w:t>TBC UNGR STAV s.r.o.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8610B9" w14:textId="5773388A" w:rsidR="007639D5" w:rsidRPr="002656D0" w:rsidRDefault="007639D5" w:rsidP="007639D5">
            <w:pPr>
              <w:ind w:right="45"/>
              <w:jc w:val="center"/>
              <w:rPr>
                <w:rFonts w:cs="Liberation Serif"/>
              </w:rPr>
            </w:pPr>
            <w:r w:rsidRPr="007639D5">
              <w:rPr>
                <w:rFonts w:cs="Liberation Serif"/>
              </w:rPr>
              <w:t>07248504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3C4946" w14:textId="600883C8" w:rsidR="007639D5" w:rsidRPr="002656D0" w:rsidRDefault="00AD60B2" w:rsidP="007639D5">
            <w:pPr>
              <w:spacing w:line="259" w:lineRule="auto"/>
              <w:ind w:right="45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ano</w:t>
            </w:r>
          </w:p>
        </w:tc>
      </w:tr>
      <w:tr w:rsidR="007639D5" w:rsidRPr="00402A79" w14:paraId="107200C5" w14:textId="77777777" w:rsidTr="002D7539">
        <w:trPr>
          <w:trHeight w:val="409"/>
          <w:jc w:val="center"/>
        </w:trPr>
        <w:tc>
          <w:tcPr>
            <w:tcW w:w="14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7B4DDF" w14:textId="3061A8B6" w:rsidR="007639D5" w:rsidRPr="002656D0" w:rsidRDefault="007639D5" w:rsidP="007639D5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43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672041" w14:textId="4F4DE675" w:rsidR="007639D5" w:rsidRPr="002656D0" w:rsidRDefault="007639D5" w:rsidP="007639D5">
            <w:pPr>
              <w:spacing w:line="259" w:lineRule="auto"/>
              <w:ind w:right="40"/>
              <w:rPr>
                <w:rFonts w:cs="Liberation Serif"/>
              </w:rPr>
            </w:pPr>
            <w:r w:rsidRPr="007639D5">
              <w:t>Zdeněk Mašin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4D38F3" w14:textId="493DE3DE" w:rsidR="007639D5" w:rsidRPr="002656D0" w:rsidRDefault="007639D5" w:rsidP="007639D5">
            <w:pPr>
              <w:ind w:right="45"/>
              <w:jc w:val="center"/>
              <w:rPr>
                <w:rFonts w:cs="Liberation Serif"/>
              </w:rPr>
            </w:pPr>
            <w:r w:rsidRPr="007639D5">
              <w:rPr>
                <w:rFonts w:cs="Liberation Serif"/>
              </w:rPr>
              <w:t>10408070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8EAC3A" w14:textId="5EB39C6B" w:rsidR="007639D5" w:rsidRPr="002656D0" w:rsidRDefault="00AD60B2" w:rsidP="007639D5">
            <w:pPr>
              <w:spacing w:line="259" w:lineRule="auto"/>
              <w:ind w:right="45"/>
              <w:jc w:val="center"/>
              <w:rPr>
                <w:rFonts w:cs="Liberation Serif"/>
              </w:rPr>
            </w:pPr>
            <w:r>
              <w:rPr>
                <w:rFonts w:cs="Liberation Serif"/>
              </w:rPr>
              <w:t>ano</w:t>
            </w:r>
          </w:p>
        </w:tc>
      </w:tr>
    </w:tbl>
    <w:p w14:paraId="46F3EEFA" w14:textId="5174EBC2" w:rsidR="00402A79" w:rsidRDefault="00402A79" w:rsidP="00402A79">
      <w:pPr>
        <w:pStyle w:val="Bezmezer"/>
        <w:jc w:val="both"/>
      </w:pPr>
    </w:p>
    <w:p w14:paraId="36CA4215" w14:textId="77777777" w:rsidR="000D77FD" w:rsidRDefault="000D77FD" w:rsidP="00402A79">
      <w:pPr>
        <w:pStyle w:val="Bezmezer"/>
        <w:jc w:val="both"/>
      </w:pPr>
    </w:p>
    <w:p w14:paraId="07AEB515" w14:textId="77777777" w:rsidR="00402A79" w:rsidRPr="00402A79" w:rsidRDefault="00402A79" w:rsidP="00402A79">
      <w:pPr>
        <w:pStyle w:val="Bezmezer"/>
        <w:shd w:val="clear" w:color="auto" w:fill="D9C893"/>
        <w:tabs>
          <w:tab w:val="left" w:pos="567"/>
        </w:tabs>
        <w:rPr>
          <w:b/>
          <w:bCs/>
        </w:rPr>
      </w:pPr>
      <w:r w:rsidRPr="00402A79">
        <w:rPr>
          <w:b/>
          <w:bCs/>
        </w:rPr>
        <w:t xml:space="preserve">Seznam vyřazených nabídek včetně uvedení důvodu </w:t>
      </w:r>
    </w:p>
    <w:p w14:paraId="0D8553B6" w14:textId="41E84BBF" w:rsidR="00402A79" w:rsidRDefault="00402A79" w:rsidP="00402A79">
      <w:pPr>
        <w:pStyle w:val="Bezmezer"/>
        <w:jc w:val="both"/>
      </w:pPr>
      <w:r>
        <w:t xml:space="preserve"> </w:t>
      </w:r>
    </w:p>
    <w:tbl>
      <w:tblPr>
        <w:tblStyle w:val="TableGrid"/>
        <w:tblW w:w="8926" w:type="dxa"/>
        <w:jc w:val="center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5098"/>
      </w:tblGrid>
      <w:tr w:rsidR="00402A79" w:rsidRPr="00402A79" w14:paraId="61B871D8" w14:textId="77777777" w:rsidTr="00402A79">
        <w:trPr>
          <w:trHeight w:val="278"/>
          <w:jc w:val="center"/>
        </w:trPr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16947527" w14:textId="77777777" w:rsidR="00402A79" w:rsidRPr="00402A79" w:rsidRDefault="00402A79" w:rsidP="00402A79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 w:rsidRPr="00402A79">
              <w:rPr>
                <w:b/>
                <w:bCs/>
              </w:rPr>
              <w:t xml:space="preserve">Název účastníka 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85F06E0" w14:textId="77777777" w:rsidR="00402A79" w:rsidRPr="00402A79" w:rsidRDefault="00402A79" w:rsidP="00402A79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 w:rsidRPr="00402A79">
              <w:rPr>
                <w:b/>
                <w:bCs/>
              </w:rPr>
              <w:t xml:space="preserve">IČO </w:t>
            </w:r>
          </w:p>
        </w:tc>
        <w:tc>
          <w:tcPr>
            <w:tcW w:w="5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hideMark/>
          </w:tcPr>
          <w:p w14:paraId="50979192" w14:textId="77777777" w:rsidR="00402A79" w:rsidRPr="00402A79" w:rsidRDefault="00402A79" w:rsidP="00402A79">
            <w:pPr>
              <w:pStyle w:val="Bezmezer"/>
              <w:spacing w:before="40" w:after="40"/>
              <w:jc w:val="both"/>
              <w:rPr>
                <w:b/>
                <w:bCs/>
              </w:rPr>
            </w:pPr>
            <w:r w:rsidRPr="00402A79">
              <w:rPr>
                <w:b/>
                <w:bCs/>
              </w:rPr>
              <w:t xml:space="preserve">Důvod </w:t>
            </w:r>
          </w:p>
        </w:tc>
      </w:tr>
      <w:tr w:rsidR="00402A79" w14:paraId="0FE24836" w14:textId="77777777" w:rsidTr="00402A79">
        <w:trPr>
          <w:trHeight w:val="279"/>
          <w:jc w:val="center"/>
        </w:trPr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BF44335" w14:textId="77777777" w:rsidR="00402A79" w:rsidRDefault="00402A79" w:rsidP="00402A79">
            <w:pPr>
              <w:spacing w:before="40" w:after="40"/>
            </w:pPr>
            <w:r>
              <w:t xml:space="preserve">-- 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4C33CFE" w14:textId="77777777" w:rsidR="00402A79" w:rsidRDefault="00402A79" w:rsidP="00402A79">
            <w:pPr>
              <w:spacing w:before="40" w:after="40"/>
              <w:ind w:left="2"/>
            </w:pPr>
            <w:r>
              <w:t xml:space="preserve">-- </w:t>
            </w:r>
          </w:p>
        </w:tc>
        <w:tc>
          <w:tcPr>
            <w:tcW w:w="50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107B61D" w14:textId="77777777" w:rsidR="00402A79" w:rsidRDefault="00402A79" w:rsidP="00402A79">
            <w:pPr>
              <w:spacing w:before="40" w:after="40"/>
            </w:pPr>
            <w:r>
              <w:t xml:space="preserve">-- </w:t>
            </w:r>
          </w:p>
        </w:tc>
      </w:tr>
    </w:tbl>
    <w:p w14:paraId="786AF38B" w14:textId="77777777" w:rsidR="00402A79" w:rsidRDefault="00402A79" w:rsidP="002656D0">
      <w:pPr>
        <w:pStyle w:val="Bezmezer"/>
        <w:jc w:val="both"/>
      </w:pPr>
    </w:p>
    <w:p w14:paraId="55432CF5" w14:textId="77777777" w:rsidR="006B7CBB" w:rsidRDefault="006B7CBB" w:rsidP="002656D0">
      <w:pPr>
        <w:pStyle w:val="Bezmezer"/>
        <w:jc w:val="both"/>
      </w:pPr>
    </w:p>
    <w:p w14:paraId="3AC95A0B" w14:textId="0AA10FEC" w:rsidR="00EB4CF6" w:rsidRDefault="0042013A" w:rsidP="00EB4CF6">
      <w:pPr>
        <w:pStyle w:val="Bezmezer"/>
        <w:shd w:val="clear" w:color="auto" w:fill="D9C893"/>
        <w:tabs>
          <w:tab w:val="left" w:pos="567"/>
        </w:tabs>
        <w:rPr>
          <w:b/>
          <w:bCs/>
        </w:rPr>
      </w:pPr>
      <w:r>
        <w:rPr>
          <w:b/>
          <w:bCs/>
        </w:rPr>
        <w:t>Hodnoticí kritérium</w:t>
      </w:r>
    </w:p>
    <w:p w14:paraId="26BED6F1" w14:textId="337C1035" w:rsidR="002027C5" w:rsidRDefault="002027C5" w:rsidP="00EB4CF6">
      <w:pPr>
        <w:pStyle w:val="Bezmezer"/>
        <w:jc w:val="both"/>
      </w:pPr>
    </w:p>
    <w:tbl>
      <w:tblPr>
        <w:tblStyle w:val="Mkatabulky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232"/>
        <w:gridCol w:w="2694"/>
      </w:tblGrid>
      <w:tr w:rsidR="00576F7E" w:rsidRPr="00275983" w14:paraId="3694BBE6" w14:textId="77777777" w:rsidTr="00576F7E">
        <w:trPr>
          <w:jc w:val="center"/>
        </w:trPr>
        <w:tc>
          <w:tcPr>
            <w:tcW w:w="6232" w:type="dxa"/>
          </w:tcPr>
          <w:p w14:paraId="26847703" w14:textId="4E2C5C32" w:rsidR="00576F7E" w:rsidRPr="00576F7E" w:rsidRDefault="00576F7E" w:rsidP="00576F7E">
            <w:pPr>
              <w:pStyle w:val="Bezmezer"/>
              <w:spacing w:before="60" w:after="60"/>
              <w:jc w:val="both"/>
              <w:rPr>
                <w:b/>
                <w:bCs/>
              </w:rPr>
            </w:pPr>
            <w:r w:rsidRPr="00576F7E">
              <w:rPr>
                <w:b/>
                <w:bCs/>
              </w:rPr>
              <w:t>1)</w:t>
            </w:r>
            <w:r>
              <w:rPr>
                <w:b/>
                <w:bCs/>
              </w:rPr>
              <w:t xml:space="preserve"> </w:t>
            </w:r>
            <w:r w:rsidRPr="00576F7E">
              <w:rPr>
                <w:b/>
                <w:bCs/>
              </w:rPr>
              <w:t>nabídková cena</w:t>
            </w:r>
          </w:p>
        </w:tc>
        <w:tc>
          <w:tcPr>
            <w:tcW w:w="2694" w:type="dxa"/>
          </w:tcPr>
          <w:p w14:paraId="42D6695C" w14:textId="493807B3" w:rsidR="00576F7E" w:rsidRPr="00275983" w:rsidRDefault="006B7CBB" w:rsidP="00E16CE2">
            <w:pPr>
              <w:pStyle w:val="Bezmezer"/>
              <w:spacing w:before="60" w:after="60"/>
              <w:jc w:val="both"/>
            </w:pPr>
            <w:r>
              <w:t>7</w:t>
            </w:r>
            <w:r w:rsidR="00576F7E">
              <w:t>0 %</w:t>
            </w:r>
          </w:p>
        </w:tc>
      </w:tr>
      <w:tr w:rsidR="00576F7E" w:rsidRPr="00275983" w14:paraId="3692CB75" w14:textId="77777777" w:rsidTr="00576F7E">
        <w:trPr>
          <w:jc w:val="center"/>
        </w:trPr>
        <w:tc>
          <w:tcPr>
            <w:tcW w:w="6232" w:type="dxa"/>
          </w:tcPr>
          <w:p w14:paraId="02F9395B" w14:textId="412502E0" w:rsidR="00576F7E" w:rsidRPr="00576F7E" w:rsidRDefault="00576F7E" w:rsidP="00576F7E">
            <w:pPr>
              <w:pStyle w:val="Bezmezer"/>
              <w:spacing w:before="60" w:after="60"/>
              <w:jc w:val="both"/>
              <w:rPr>
                <w:b/>
                <w:bCs/>
              </w:rPr>
            </w:pPr>
            <w:r w:rsidRPr="00576F7E">
              <w:rPr>
                <w:b/>
                <w:bCs/>
              </w:rPr>
              <w:t xml:space="preserve">2) </w:t>
            </w:r>
            <w:r w:rsidR="006B7CBB">
              <w:rPr>
                <w:b/>
                <w:bCs/>
              </w:rPr>
              <w:t>délka záruční doby</w:t>
            </w:r>
          </w:p>
        </w:tc>
        <w:tc>
          <w:tcPr>
            <w:tcW w:w="2694" w:type="dxa"/>
          </w:tcPr>
          <w:p w14:paraId="2E1A0085" w14:textId="551D437F" w:rsidR="00576F7E" w:rsidRPr="00275983" w:rsidRDefault="006B7CBB" w:rsidP="00576F7E">
            <w:pPr>
              <w:pStyle w:val="Bezmezer"/>
              <w:spacing w:before="60" w:after="60"/>
              <w:jc w:val="both"/>
            </w:pPr>
            <w:r>
              <w:t>2</w:t>
            </w:r>
            <w:r w:rsidR="00576F7E" w:rsidRPr="00651661">
              <w:t xml:space="preserve">0 % </w:t>
            </w:r>
          </w:p>
        </w:tc>
      </w:tr>
      <w:tr w:rsidR="006B7CBB" w:rsidRPr="00275983" w14:paraId="41E9D738" w14:textId="77777777" w:rsidTr="00576F7E">
        <w:trPr>
          <w:jc w:val="center"/>
        </w:trPr>
        <w:tc>
          <w:tcPr>
            <w:tcW w:w="6232" w:type="dxa"/>
          </w:tcPr>
          <w:p w14:paraId="6FA54F7B" w14:textId="6896C0DF" w:rsidR="006B7CBB" w:rsidRPr="00576F7E" w:rsidRDefault="006B7CBB" w:rsidP="00576F7E">
            <w:pPr>
              <w:pStyle w:val="Bezmezer"/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3) reference účastníka</w:t>
            </w:r>
          </w:p>
        </w:tc>
        <w:tc>
          <w:tcPr>
            <w:tcW w:w="2694" w:type="dxa"/>
          </w:tcPr>
          <w:p w14:paraId="33E70CFB" w14:textId="181863AD" w:rsidR="006B7CBB" w:rsidRDefault="006B7CBB" w:rsidP="00576F7E">
            <w:pPr>
              <w:pStyle w:val="Bezmezer"/>
              <w:spacing w:before="60" w:after="60"/>
              <w:jc w:val="both"/>
            </w:pPr>
            <w:r>
              <w:t>10 %</w:t>
            </w:r>
          </w:p>
        </w:tc>
      </w:tr>
    </w:tbl>
    <w:p w14:paraId="5EEFB36E" w14:textId="77777777" w:rsidR="00576F7E" w:rsidRDefault="00576F7E" w:rsidP="00576F7E">
      <w:pPr>
        <w:pStyle w:val="Bezmezer"/>
        <w:tabs>
          <w:tab w:val="center" w:pos="4253"/>
        </w:tabs>
        <w:jc w:val="both"/>
      </w:pPr>
    </w:p>
    <w:p w14:paraId="7F79C1AA" w14:textId="77777777" w:rsidR="006B7CBB" w:rsidRDefault="006B7CBB" w:rsidP="00576F7E">
      <w:pPr>
        <w:pStyle w:val="Bezmezer"/>
        <w:tabs>
          <w:tab w:val="center" w:pos="4253"/>
        </w:tabs>
        <w:jc w:val="both"/>
      </w:pPr>
    </w:p>
    <w:p w14:paraId="787525A7" w14:textId="10ED53D8" w:rsidR="00576F7E" w:rsidRDefault="00AD60B2" w:rsidP="00576F7E">
      <w:pPr>
        <w:pStyle w:val="Bezmezer"/>
        <w:shd w:val="clear" w:color="auto" w:fill="D9C893"/>
        <w:tabs>
          <w:tab w:val="left" w:pos="567"/>
        </w:tabs>
        <w:rPr>
          <w:b/>
          <w:bCs/>
        </w:rPr>
      </w:pPr>
      <w:r>
        <w:rPr>
          <w:b/>
          <w:bCs/>
        </w:rPr>
        <w:lastRenderedPageBreak/>
        <w:t>Zrušení veřejné zakázky</w:t>
      </w:r>
    </w:p>
    <w:p w14:paraId="39869519" w14:textId="400E8CD8" w:rsidR="00691095" w:rsidRDefault="00691095" w:rsidP="00EB4CF6">
      <w:pPr>
        <w:pStyle w:val="Bezmezer"/>
        <w:jc w:val="both"/>
      </w:pPr>
    </w:p>
    <w:p w14:paraId="6F581229" w14:textId="4DDFDDB3" w:rsidR="00B26307" w:rsidRDefault="00D316FD" w:rsidP="00D74FDB">
      <w:pPr>
        <w:widowControl/>
        <w:suppressAutoHyphens w:val="0"/>
        <w:spacing w:after="160" w:line="256" w:lineRule="auto"/>
        <w:jc w:val="both"/>
      </w:pPr>
      <w:r>
        <w:t xml:space="preserve">Komise rozhodla </w:t>
      </w:r>
      <w:r w:rsidR="00AD60B2">
        <w:t xml:space="preserve">o zrušení veřejné zakázky. </w:t>
      </w:r>
      <w:r>
        <w:t>O výsledku zadávacího řízení budou všichni účastníci zadávacího řízení vyrozuměni prostřednictvím profilu zadavatele.</w:t>
      </w:r>
    </w:p>
    <w:p w14:paraId="27F38F82" w14:textId="77777777" w:rsidR="00D74FDB" w:rsidRDefault="00D74FDB" w:rsidP="00D74FDB">
      <w:pPr>
        <w:widowControl/>
        <w:suppressAutoHyphens w:val="0"/>
        <w:spacing w:after="160" w:line="256" w:lineRule="auto"/>
        <w:jc w:val="both"/>
      </w:pPr>
    </w:p>
    <w:p w14:paraId="152B0BFA" w14:textId="77777777" w:rsidR="00B26307" w:rsidRPr="00B26307" w:rsidRDefault="00B26307" w:rsidP="00B26307">
      <w:pPr>
        <w:pStyle w:val="Bezmezer"/>
        <w:shd w:val="clear" w:color="auto" w:fill="D9C893"/>
        <w:tabs>
          <w:tab w:val="left" w:pos="567"/>
        </w:tabs>
        <w:rPr>
          <w:b/>
          <w:bCs/>
        </w:rPr>
      </w:pPr>
      <w:r w:rsidRPr="00B26307">
        <w:rPr>
          <w:b/>
          <w:bCs/>
        </w:rPr>
        <w:t xml:space="preserve">Jména a podpisy osob, které provedly posouzení a hodnocení nabídek </w:t>
      </w:r>
    </w:p>
    <w:p w14:paraId="17EB366C" w14:textId="77777777" w:rsidR="00B26307" w:rsidRDefault="00B26307" w:rsidP="00B26307">
      <w:pPr>
        <w:ind w:left="-5" w:right="1171"/>
        <w:rPr>
          <w:rFonts w:ascii="Times New Roman" w:hAnsi="Times New Roman" w:cs="Times New Roman"/>
        </w:rPr>
      </w:pPr>
    </w:p>
    <w:p w14:paraId="3504426B" w14:textId="77777777" w:rsidR="00D316FD" w:rsidRPr="004D3AA2" w:rsidRDefault="00D316FD" w:rsidP="004D3AA2">
      <w:pPr>
        <w:widowControl/>
        <w:suppressAutoHyphens w:val="0"/>
        <w:spacing w:after="160" w:line="256" w:lineRule="auto"/>
        <w:jc w:val="both"/>
      </w:pPr>
      <w:r w:rsidRPr="004D3AA2">
        <w:t>Členové komise svým podpisem stvrzují správnost a úplnost uvedených údajů.</w:t>
      </w:r>
    </w:p>
    <w:p w14:paraId="7F74CA93" w14:textId="77777777" w:rsidR="00D316FD" w:rsidRDefault="00D316FD" w:rsidP="00D316FD">
      <w:pPr>
        <w:ind w:left="-5" w:right="1171"/>
        <w:rPr>
          <w:rFonts w:ascii="Times New Roman" w:hAnsi="Times New Roman" w:cs="Times New Roman"/>
        </w:rPr>
      </w:pPr>
    </w:p>
    <w:tbl>
      <w:tblPr>
        <w:tblStyle w:val="TableGrid"/>
        <w:tblW w:w="9264" w:type="dxa"/>
        <w:tblInd w:w="-2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4685"/>
        <w:gridCol w:w="3768"/>
      </w:tblGrid>
      <w:tr w:rsidR="00D316FD" w14:paraId="713E21FC" w14:textId="77777777" w:rsidTr="00D316FD">
        <w:trPr>
          <w:trHeight w:val="270"/>
        </w:trPr>
        <w:tc>
          <w:tcPr>
            <w:tcW w:w="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</w:tcPr>
          <w:p w14:paraId="3E8C6316" w14:textId="77777777" w:rsidR="00D316FD" w:rsidRDefault="00D316FD">
            <w:pPr>
              <w:spacing w:after="160" w:line="256" w:lineRule="auto"/>
              <w:rPr>
                <w:rFonts w:ascii="Times New Roman" w:hAnsi="Times New Roman" w:cs="Times New Roman"/>
              </w:rPr>
            </w:pPr>
            <w:bookmarkStart w:id="0" w:name="_Hlk82506227"/>
          </w:p>
        </w:tc>
        <w:tc>
          <w:tcPr>
            <w:tcW w:w="4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  <w:hideMark/>
          </w:tcPr>
          <w:p w14:paraId="2AC21C3C" w14:textId="77777777" w:rsidR="00D316FD" w:rsidRDefault="00D316F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Člen komise</w:t>
            </w:r>
          </w:p>
        </w:tc>
        <w:tc>
          <w:tcPr>
            <w:tcW w:w="3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  <w:hideMark/>
          </w:tcPr>
          <w:p w14:paraId="73C1EA15" w14:textId="77777777" w:rsidR="00D316FD" w:rsidRDefault="00D316FD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Podpis</w:t>
            </w:r>
          </w:p>
        </w:tc>
        <w:bookmarkEnd w:id="0"/>
      </w:tr>
      <w:tr w:rsidR="00D316FD" w14:paraId="5FCD81C6" w14:textId="77777777" w:rsidTr="00D316FD">
        <w:trPr>
          <w:trHeight w:val="737"/>
        </w:trPr>
        <w:tc>
          <w:tcPr>
            <w:tcW w:w="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AAB236" w14:textId="77777777" w:rsidR="00D316FD" w:rsidRPr="004D3AA2" w:rsidRDefault="00D316FD" w:rsidP="004D3AA2">
            <w:pPr>
              <w:spacing w:line="256" w:lineRule="auto"/>
              <w:jc w:val="center"/>
            </w:pPr>
            <w:r w:rsidRPr="004D3AA2">
              <w:t>1.</w:t>
            </w:r>
          </w:p>
        </w:tc>
        <w:tc>
          <w:tcPr>
            <w:tcW w:w="4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3B095" w14:textId="77777777" w:rsidR="00D316FD" w:rsidRDefault="00D316F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t>Ing. Miroslava Poskočilová, statutární zástupce zadavatele</w:t>
            </w:r>
          </w:p>
        </w:tc>
        <w:tc>
          <w:tcPr>
            <w:tcW w:w="3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1A44C8" w14:textId="77777777" w:rsidR="00D316FD" w:rsidRDefault="00D316FD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D316FD" w14:paraId="5E073535" w14:textId="77777777" w:rsidTr="00D316FD">
        <w:trPr>
          <w:trHeight w:val="737"/>
        </w:trPr>
        <w:tc>
          <w:tcPr>
            <w:tcW w:w="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86FF4" w14:textId="77777777" w:rsidR="00D316FD" w:rsidRPr="004D3AA2" w:rsidRDefault="00D316FD" w:rsidP="004D3AA2">
            <w:pPr>
              <w:spacing w:line="256" w:lineRule="auto"/>
              <w:jc w:val="center"/>
            </w:pPr>
            <w:r w:rsidRPr="004D3AA2">
              <w:t>2.</w:t>
            </w:r>
          </w:p>
        </w:tc>
        <w:tc>
          <w:tcPr>
            <w:tcW w:w="4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BDA79" w14:textId="08BB7CF7" w:rsidR="00D316FD" w:rsidRPr="008C4442" w:rsidRDefault="00444DE3">
            <w:pPr>
              <w:spacing w:line="256" w:lineRule="auto"/>
            </w:pPr>
            <w:r w:rsidRPr="008C4442">
              <w:t>Mgr. Martin Karhan, vedoucí odboru školství</w:t>
            </w:r>
          </w:p>
        </w:tc>
        <w:tc>
          <w:tcPr>
            <w:tcW w:w="3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29574E" w14:textId="77777777" w:rsidR="00D316FD" w:rsidRDefault="00D316FD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8C4442" w14:paraId="707D1A02" w14:textId="77777777" w:rsidTr="00D316FD">
        <w:trPr>
          <w:trHeight w:val="737"/>
        </w:trPr>
        <w:tc>
          <w:tcPr>
            <w:tcW w:w="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7C3756" w14:textId="58008A9B" w:rsidR="008C4442" w:rsidRPr="004D3AA2" w:rsidRDefault="004D3AA2" w:rsidP="004D3AA2">
            <w:pPr>
              <w:spacing w:line="256" w:lineRule="auto"/>
              <w:jc w:val="center"/>
            </w:pPr>
            <w:r w:rsidRPr="004D3AA2">
              <w:t>3.</w:t>
            </w:r>
          </w:p>
        </w:tc>
        <w:tc>
          <w:tcPr>
            <w:tcW w:w="4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63885A" w14:textId="3294369C" w:rsidR="008C4442" w:rsidRPr="008C4442" w:rsidRDefault="008C4442">
            <w:pPr>
              <w:spacing w:line="256" w:lineRule="auto"/>
            </w:pPr>
            <w:r w:rsidRPr="008C4442">
              <w:t xml:space="preserve">Ing. Ondřej Smíšek, </w:t>
            </w:r>
            <w:r w:rsidR="004D3AA2">
              <w:t>náměstek primátora</w:t>
            </w:r>
          </w:p>
        </w:tc>
        <w:tc>
          <w:tcPr>
            <w:tcW w:w="3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72C1AE" w14:textId="77777777" w:rsidR="008C4442" w:rsidRDefault="008C4442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  <w:tr w:rsidR="00D316FD" w14:paraId="42B2CC67" w14:textId="77777777" w:rsidTr="00D316FD">
        <w:trPr>
          <w:trHeight w:val="737"/>
        </w:trPr>
        <w:tc>
          <w:tcPr>
            <w:tcW w:w="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12558" w14:textId="46E15C90" w:rsidR="00D316FD" w:rsidRPr="004D3AA2" w:rsidRDefault="004D3AA2" w:rsidP="004D3AA2">
            <w:pPr>
              <w:spacing w:line="256" w:lineRule="auto"/>
              <w:jc w:val="center"/>
            </w:pPr>
            <w:r w:rsidRPr="004D3AA2">
              <w:t>4</w:t>
            </w:r>
            <w:r w:rsidR="00D316FD" w:rsidRPr="004D3AA2">
              <w:t>.</w:t>
            </w:r>
          </w:p>
        </w:tc>
        <w:tc>
          <w:tcPr>
            <w:tcW w:w="4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27ACF" w14:textId="77777777" w:rsidR="00D316FD" w:rsidRDefault="00D316FD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t>Ing. Veronika Vašáková, administrátor VZ</w:t>
            </w:r>
          </w:p>
        </w:tc>
        <w:tc>
          <w:tcPr>
            <w:tcW w:w="37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3E28DF" w14:textId="77777777" w:rsidR="00D316FD" w:rsidRDefault="00D316FD">
            <w:pPr>
              <w:spacing w:after="16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605859A4" w14:textId="5F447706" w:rsidR="00D316FD" w:rsidRPr="004D3AA2" w:rsidRDefault="00D316FD" w:rsidP="00D316FD">
      <w:pPr>
        <w:widowControl/>
        <w:tabs>
          <w:tab w:val="right" w:pos="9072"/>
        </w:tabs>
        <w:suppressAutoHyphens w:val="0"/>
        <w:spacing w:before="240" w:after="160" w:line="256" w:lineRule="auto"/>
        <w:jc w:val="both"/>
        <w:rPr>
          <w:rFonts w:cs="Liberation Serif"/>
          <w:szCs w:val="21"/>
        </w:rPr>
      </w:pPr>
      <w:r w:rsidRPr="004D3AA2">
        <w:rPr>
          <w:rFonts w:cs="Liberation Serif"/>
        </w:rPr>
        <w:t xml:space="preserve">V Děčíně dne </w:t>
      </w:r>
      <w:r w:rsidR="004D3AA2">
        <w:rPr>
          <w:rFonts w:cs="Liberation Serif"/>
        </w:rPr>
        <w:t>22.8.2025</w:t>
      </w:r>
      <w:r w:rsidRPr="004D3AA2">
        <w:rPr>
          <w:rFonts w:cs="Liberation Serif"/>
        </w:rPr>
        <w:tab/>
        <w:t>Zapsala: Ing. Veronika Vašáková</w:t>
      </w:r>
    </w:p>
    <w:sectPr w:rsidR="00D316FD" w:rsidRPr="004D3AA2" w:rsidSect="009D79F3">
      <w:headerReference w:type="default" r:id="rId8"/>
      <w:footerReference w:type="default" r:id="rId9"/>
      <w:type w:val="continuous"/>
      <w:pgSz w:w="11906" w:h="16838"/>
      <w:pgMar w:top="1417" w:right="1417" w:bottom="709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E047" w14:textId="77777777" w:rsidR="000E5ECD" w:rsidRDefault="000E5ECD" w:rsidP="00E224E3">
      <w:r>
        <w:separator/>
      </w:r>
    </w:p>
  </w:endnote>
  <w:endnote w:type="continuationSeparator" w:id="0">
    <w:p w14:paraId="24B43C1C" w14:textId="77777777" w:rsidR="000E5ECD" w:rsidRDefault="000E5ECD" w:rsidP="00E2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BA01" w14:textId="700C0C2B" w:rsidR="00914810" w:rsidRDefault="00DB6F6F" w:rsidP="00914810">
    <w:pPr>
      <w:pStyle w:val="Zpat"/>
      <w:ind w:left="-141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23757E" wp14:editId="4380E72D">
          <wp:simplePos x="0" y="0"/>
          <wp:positionH relativeFrom="margin">
            <wp:posOffset>-695325</wp:posOffset>
          </wp:positionH>
          <wp:positionV relativeFrom="page">
            <wp:posOffset>10055860</wp:posOffset>
          </wp:positionV>
          <wp:extent cx="7227570" cy="466725"/>
          <wp:effectExtent l="0" t="0" r="0" b="9525"/>
          <wp:wrapTight wrapText="bothSides">
            <wp:wrapPolygon edited="0">
              <wp:start x="0" y="0"/>
              <wp:lineTo x="0" y="21159"/>
              <wp:lineTo x="21520" y="21159"/>
              <wp:lineTo x="2152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57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A0C9E9" w14:textId="141B22A0" w:rsidR="00914810" w:rsidRDefault="00914810" w:rsidP="00914810">
    <w:pPr>
      <w:pStyle w:val="Zpat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F4D4" w14:textId="77777777" w:rsidR="000E5ECD" w:rsidRDefault="000E5ECD" w:rsidP="00E224E3">
      <w:r>
        <w:separator/>
      </w:r>
    </w:p>
  </w:footnote>
  <w:footnote w:type="continuationSeparator" w:id="0">
    <w:p w14:paraId="6CB8B40C" w14:textId="77777777" w:rsidR="000E5ECD" w:rsidRDefault="000E5ECD" w:rsidP="00E22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DE2" w14:textId="53C45C1F" w:rsidR="00E224E3" w:rsidRDefault="00E224E3" w:rsidP="00E224E3">
    <w:pPr>
      <w:pStyle w:val="Zhlav"/>
      <w:ind w:left="-1417"/>
    </w:pPr>
    <w:r>
      <w:rPr>
        <w:noProof/>
      </w:rPr>
      <w:drawing>
        <wp:inline distT="0" distB="0" distL="0" distR="0" wp14:anchorId="4B185F26" wp14:editId="14470D24">
          <wp:extent cx="2400300" cy="1046442"/>
          <wp:effectExtent l="0" t="0" r="0" b="190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hlav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813"/>
                  <a:stretch/>
                </pic:blipFill>
                <pic:spPr bwMode="auto">
                  <a:xfrm>
                    <a:off x="0" y="0"/>
                    <a:ext cx="2400387" cy="1046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A487A">
      <w:tab/>
    </w:r>
  </w:p>
  <w:p w14:paraId="2F0EF0B9" w14:textId="77777777" w:rsidR="00914810" w:rsidRDefault="00914810" w:rsidP="00E224E3">
    <w:pPr>
      <w:pStyle w:val="Zhlav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4C3"/>
    <w:multiLevelType w:val="hybridMultilevel"/>
    <w:tmpl w:val="D3F4ADCC"/>
    <w:lvl w:ilvl="0" w:tplc="F11C724E">
      <w:start w:val="1"/>
      <w:numFmt w:val="upperRoman"/>
      <w:lvlText w:val="%1."/>
      <w:lvlJc w:val="right"/>
      <w:pPr>
        <w:ind w:left="1080" w:hanging="72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D4FC2"/>
    <w:multiLevelType w:val="hybridMultilevel"/>
    <w:tmpl w:val="241C9096"/>
    <w:lvl w:ilvl="0" w:tplc="5DE69A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57E3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71336"/>
    <w:multiLevelType w:val="hybridMultilevel"/>
    <w:tmpl w:val="DE76140A"/>
    <w:lvl w:ilvl="0" w:tplc="5DE69A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57E3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3E87"/>
    <w:multiLevelType w:val="hybridMultilevel"/>
    <w:tmpl w:val="55C00B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76222"/>
    <w:multiLevelType w:val="hybridMultilevel"/>
    <w:tmpl w:val="1D8247AA"/>
    <w:lvl w:ilvl="0" w:tplc="73667C38">
      <w:start w:val="1"/>
      <w:numFmt w:val="bullet"/>
      <w:lvlText w:val="-"/>
      <w:lvlJc w:val="left"/>
      <w:pPr>
        <w:ind w:left="786" w:hanging="360"/>
      </w:pPr>
      <w:rPr>
        <w:rFonts w:ascii="Liberation Serif" w:eastAsia="SimSun" w:hAnsi="Liberation Serif" w:cs="Liberation Serif" w:hint="default"/>
      </w:rPr>
    </w:lvl>
    <w:lvl w:ilvl="1" w:tplc="73667C38">
      <w:start w:val="1"/>
      <w:numFmt w:val="bullet"/>
      <w:lvlText w:val="-"/>
      <w:lvlJc w:val="left"/>
      <w:pPr>
        <w:ind w:left="1506" w:hanging="360"/>
      </w:pPr>
      <w:rPr>
        <w:rFonts w:ascii="Liberation Serif" w:eastAsia="SimSun" w:hAnsi="Liberation Serif" w:cs="Liberation Serif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CF5700F"/>
    <w:multiLevelType w:val="hybridMultilevel"/>
    <w:tmpl w:val="840EA230"/>
    <w:lvl w:ilvl="0" w:tplc="5DE69A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57E3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00657"/>
    <w:multiLevelType w:val="hybridMultilevel"/>
    <w:tmpl w:val="84F05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151202">
    <w:abstractNumId w:val="2"/>
  </w:num>
  <w:num w:numId="2" w16cid:durableId="443307296">
    <w:abstractNumId w:val="5"/>
  </w:num>
  <w:num w:numId="3" w16cid:durableId="149831819">
    <w:abstractNumId w:val="1"/>
  </w:num>
  <w:num w:numId="4" w16cid:durableId="659505138">
    <w:abstractNumId w:val="0"/>
  </w:num>
  <w:num w:numId="5" w16cid:durableId="712269868">
    <w:abstractNumId w:val="4"/>
  </w:num>
  <w:num w:numId="6" w16cid:durableId="1007828047">
    <w:abstractNumId w:val="6"/>
  </w:num>
  <w:num w:numId="7" w16cid:durableId="245309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0F"/>
    <w:rsid w:val="00005022"/>
    <w:rsid w:val="000061B2"/>
    <w:rsid w:val="00017291"/>
    <w:rsid w:val="0004440E"/>
    <w:rsid w:val="0005293B"/>
    <w:rsid w:val="00055670"/>
    <w:rsid w:val="00072670"/>
    <w:rsid w:val="0007409B"/>
    <w:rsid w:val="000769AB"/>
    <w:rsid w:val="000841BF"/>
    <w:rsid w:val="000D570B"/>
    <w:rsid w:val="000D77FD"/>
    <w:rsid w:val="000E5ECD"/>
    <w:rsid w:val="000F36AD"/>
    <w:rsid w:val="00113DDE"/>
    <w:rsid w:val="00116D85"/>
    <w:rsid w:val="00122E60"/>
    <w:rsid w:val="00133AB4"/>
    <w:rsid w:val="00133F6E"/>
    <w:rsid w:val="001416A6"/>
    <w:rsid w:val="00190043"/>
    <w:rsid w:val="00195062"/>
    <w:rsid w:val="00197231"/>
    <w:rsid w:val="00197940"/>
    <w:rsid w:val="001A1A19"/>
    <w:rsid w:val="001B3012"/>
    <w:rsid w:val="001B58B5"/>
    <w:rsid w:val="001C44D4"/>
    <w:rsid w:val="001D1C3D"/>
    <w:rsid w:val="001D47EC"/>
    <w:rsid w:val="001D5359"/>
    <w:rsid w:val="001F7C18"/>
    <w:rsid w:val="002027C5"/>
    <w:rsid w:val="00203678"/>
    <w:rsid w:val="00213E18"/>
    <w:rsid w:val="00214200"/>
    <w:rsid w:val="00231899"/>
    <w:rsid w:val="00245CF9"/>
    <w:rsid w:val="00246900"/>
    <w:rsid w:val="002656D0"/>
    <w:rsid w:val="002669B9"/>
    <w:rsid w:val="00266C6C"/>
    <w:rsid w:val="002735FB"/>
    <w:rsid w:val="00275983"/>
    <w:rsid w:val="002764E4"/>
    <w:rsid w:val="002866C6"/>
    <w:rsid w:val="002A384E"/>
    <w:rsid w:val="002B4B45"/>
    <w:rsid w:val="002B60E7"/>
    <w:rsid w:val="002D62AA"/>
    <w:rsid w:val="002E5FBB"/>
    <w:rsid w:val="00342EDA"/>
    <w:rsid w:val="00346060"/>
    <w:rsid w:val="003607A7"/>
    <w:rsid w:val="0037772B"/>
    <w:rsid w:val="00380D62"/>
    <w:rsid w:val="00385F28"/>
    <w:rsid w:val="003A1721"/>
    <w:rsid w:val="003A487A"/>
    <w:rsid w:val="003A4CCF"/>
    <w:rsid w:val="003A7E65"/>
    <w:rsid w:val="003B578C"/>
    <w:rsid w:val="003C4D5C"/>
    <w:rsid w:val="003E0493"/>
    <w:rsid w:val="003E4693"/>
    <w:rsid w:val="00402A79"/>
    <w:rsid w:val="0042013A"/>
    <w:rsid w:val="00436681"/>
    <w:rsid w:val="00444DE3"/>
    <w:rsid w:val="0045280C"/>
    <w:rsid w:val="0046444A"/>
    <w:rsid w:val="004673E4"/>
    <w:rsid w:val="00477D2E"/>
    <w:rsid w:val="00483597"/>
    <w:rsid w:val="00484AEC"/>
    <w:rsid w:val="00492FC5"/>
    <w:rsid w:val="00493A74"/>
    <w:rsid w:val="004A2028"/>
    <w:rsid w:val="004A2676"/>
    <w:rsid w:val="004B1FB6"/>
    <w:rsid w:val="004B3E22"/>
    <w:rsid w:val="004D2BD7"/>
    <w:rsid w:val="004D3AA2"/>
    <w:rsid w:val="004E303C"/>
    <w:rsid w:val="004F1EC4"/>
    <w:rsid w:val="005065B4"/>
    <w:rsid w:val="00514BE8"/>
    <w:rsid w:val="00514CCA"/>
    <w:rsid w:val="00520E11"/>
    <w:rsid w:val="005214EB"/>
    <w:rsid w:val="00522B9C"/>
    <w:rsid w:val="00576F7E"/>
    <w:rsid w:val="00580EF8"/>
    <w:rsid w:val="00582F96"/>
    <w:rsid w:val="00585600"/>
    <w:rsid w:val="00595A59"/>
    <w:rsid w:val="005B3BFE"/>
    <w:rsid w:val="005C08F3"/>
    <w:rsid w:val="005D0542"/>
    <w:rsid w:val="005E277F"/>
    <w:rsid w:val="005E7CFD"/>
    <w:rsid w:val="005E7ECD"/>
    <w:rsid w:val="005F74EE"/>
    <w:rsid w:val="006058C8"/>
    <w:rsid w:val="006178F6"/>
    <w:rsid w:val="00625FC7"/>
    <w:rsid w:val="006447BA"/>
    <w:rsid w:val="00646D96"/>
    <w:rsid w:val="00652D4B"/>
    <w:rsid w:val="00656759"/>
    <w:rsid w:val="00665518"/>
    <w:rsid w:val="00670786"/>
    <w:rsid w:val="00691095"/>
    <w:rsid w:val="006B7CBB"/>
    <w:rsid w:val="006D7C7F"/>
    <w:rsid w:val="006E6386"/>
    <w:rsid w:val="006E75D2"/>
    <w:rsid w:val="006F7F5E"/>
    <w:rsid w:val="00730132"/>
    <w:rsid w:val="00742D4D"/>
    <w:rsid w:val="007639D5"/>
    <w:rsid w:val="007729AE"/>
    <w:rsid w:val="0077407A"/>
    <w:rsid w:val="007819FA"/>
    <w:rsid w:val="00790774"/>
    <w:rsid w:val="007A357F"/>
    <w:rsid w:val="007A6660"/>
    <w:rsid w:val="007B4E08"/>
    <w:rsid w:val="007C3BAA"/>
    <w:rsid w:val="007E5F06"/>
    <w:rsid w:val="00800354"/>
    <w:rsid w:val="008070BC"/>
    <w:rsid w:val="0081445A"/>
    <w:rsid w:val="00833FF9"/>
    <w:rsid w:val="00841562"/>
    <w:rsid w:val="00851D4C"/>
    <w:rsid w:val="00854FD8"/>
    <w:rsid w:val="00856828"/>
    <w:rsid w:val="008952F4"/>
    <w:rsid w:val="008A10F0"/>
    <w:rsid w:val="008A2093"/>
    <w:rsid w:val="008B776C"/>
    <w:rsid w:val="008C2BA1"/>
    <w:rsid w:val="008C4442"/>
    <w:rsid w:val="008C4A3F"/>
    <w:rsid w:val="008D0CBE"/>
    <w:rsid w:val="008D504C"/>
    <w:rsid w:val="008F17E6"/>
    <w:rsid w:val="009009A7"/>
    <w:rsid w:val="00914810"/>
    <w:rsid w:val="00915136"/>
    <w:rsid w:val="009173EB"/>
    <w:rsid w:val="00950B9E"/>
    <w:rsid w:val="009836A2"/>
    <w:rsid w:val="00992B46"/>
    <w:rsid w:val="009A2B1A"/>
    <w:rsid w:val="009D79F3"/>
    <w:rsid w:val="009F326A"/>
    <w:rsid w:val="009F44EA"/>
    <w:rsid w:val="00A04889"/>
    <w:rsid w:val="00A04925"/>
    <w:rsid w:val="00A247D2"/>
    <w:rsid w:val="00A27B8C"/>
    <w:rsid w:val="00A300CA"/>
    <w:rsid w:val="00A50F5D"/>
    <w:rsid w:val="00A52797"/>
    <w:rsid w:val="00A73B8E"/>
    <w:rsid w:val="00A83E4C"/>
    <w:rsid w:val="00A87966"/>
    <w:rsid w:val="00A92626"/>
    <w:rsid w:val="00A947E7"/>
    <w:rsid w:val="00AC2B3C"/>
    <w:rsid w:val="00AC6A77"/>
    <w:rsid w:val="00AD60B2"/>
    <w:rsid w:val="00B013C1"/>
    <w:rsid w:val="00B12F15"/>
    <w:rsid w:val="00B1308E"/>
    <w:rsid w:val="00B150B0"/>
    <w:rsid w:val="00B2073F"/>
    <w:rsid w:val="00B2422F"/>
    <w:rsid w:val="00B26307"/>
    <w:rsid w:val="00B30584"/>
    <w:rsid w:val="00B50A22"/>
    <w:rsid w:val="00B519F9"/>
    <w:rsid w:val="00B554CD"/>
    <w:rsid w:val="00B81F00"/>
    <w:rsid w:val="00B86F86"/>
    <w:rsid w:val="00BA5496"/>
    <w:rsid w:val="00BA7DA3"/>
    <w:rsid w:val="00BC5E97"/>
    <w:rsid w:val="00BE0A9F"/>
    <w:rsid w:val="00BE6ADB"/>
    <w:rsid w:val="00C1558F"/>
    <w:rsid w:val="00C277B2"/>
    <w:rsid w:val="00C41869"/>
    <w:rsid w:val="00C4432C"/>
    <w:rsid w:val="00C7260F"/>
    <w:rsid w:val="00C8293F"/>
    <w:rsid w:val="00CB1523"/>
    <w:rsid w:val="00CC56A7"/>
    <w:rsid w:val="00CD46AA"/>
    <w:rsid w:val="00CE0871"/>
    <w:rsid w:val="00CF3FC3"/>
    <w:rsid w:val="00D06736"/>
    <w:rsid w:val="00D1152E"/>
    <w:rsid w:val="00D15D12"/>
    <w:rsid w:val="00D219B0"/>
    <w:rsid w:val="00D30C44"/>
    <w:rsid w:val="00D316FD"/>
    <w:rsid w:val="00D52668"/>
    <w:rsid w:val="00D668DC"/>
    <w:rsid w:val="00D67754"/>
    <w:rsid w:val="00D74FDB"/>
    <w:rsid w:val="00D86F67"/>
    <w:rsid w:val="00D8759A"/>
    <w:rsid w:val="00D9308D"/>
    <w:rsid w:val="00D9736D"/>
    <w:rsid w:val="00DB6F6F"/>
    <w:rsid w:val="00DC38CE"/>
    <w:rsid w:val="00DD1E0D"/>
    <w:rsid w:val="00DD3F7D"/>
    <w:rsid w:val="00E01874"/>
    <w:rsid w:val="00E224E3"/>
    <w:rsid w:val="00E2701D"/>
    <w:rsid w:val="00E27FF8"/>
    <w:rsid w:val="00E403AC"/>
    <w:rsid w:val="00E5113B"/>
    <w:rsid w:val="00E54DB4"/>
    <w:rsid w:val="00E5799C"/>
    <w:rsid w:val="00EA4130"/>
    <w:rsid w:val="00EA6805"/>
    <w:rsid w:val="00EB4CF6"/>
    <w:rsid w:val="00EF04B5"/>
    <w:rsid w:val="00F0075B"/>
    <w:rsid w:val="00F0351B"/>
    <w:rsid w:val="00F23E25"/>
    <w:rsid w:val="00F3074F"/>
    <w:rsid w:val="00F352B0"/>
    <w:rsid w:val="00F43A4A"/>
    <w:rsid w:val="00F54C36"/>
    <w:rsid w:val="00F55CFA"/>
    <w:rsid w:val="00F6675A"/>
    <w:rsid w:val="00F718F2"/>
    <w:rsid w:val="00F86E13"/>
    <w:rsid w:val="00F94587"/>
    <w:rsid w:val="00FA680A"/>
    <w:rsid w:val="00FA7024"/>
    <w:rsid w:val="00FB5EC8"/>
    <w:rsid w:val="00FB751B"/>
    <w:rsid w:val="00FC6D02"/>
    <w:rsid w:val="00FE7009"/>
    <w:rsid w:val="00FF194C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82602"/>
  <w15:chartTrackingRefBased/>
  <w15:docId w15:val="{568BD741-1959-453F-99AE-30BFAFE1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60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4E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224E3"/>
  </w:style>
  <w:style w:type="paragraph" w:styleId="Zpat">
    <w:name w:val="footer"/>
    <w:basedOn w:val="Normln"/>
    <w:link w:val="ZpatChar"/>
    <w:uiPriority w:val="99"/>
    <w:unhideWhenUsed/>
    <w:rsid w:val="00E224E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E224E3"/>
  </w:style>
  <w:style w:type="paragraph" w:styleId="Prosttext">
    <w:name w:val="Plain Text"/>
    <w:basedOn w:val="Normln"/>
    <w:link w:val="ProsttextChar"/>
    <w:uiPriority w:val="99"/>
    <w:unhideWhenUsed/>
    <w:rsid w:val="00C7260F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C7260F"/>
    <w:rPr>
      <w:rFonts w:ascii="Calibri" w:hAnsi="Calibri"/>
      <w:szCs w:val="21"/>
    </w:rPr>
  </w:style>
  <w:style w:type="paragraph" w:customStyle="1" w:styleId="Default">
    <w:name w:val="Default"/>
    <w:rsid w:val="00C7260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E4C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E4C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Bezmezer">
    <w:name w:val="No Spacing"/>
    <w:uiPriority w:val="1"/>
    <w:qFormat/>
    <w:rsid w:val="00F0075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Siln">
    <w:name w:val="Strong"/>
    <w:basedOn w:val="Standardnpsmoodstavce"/>
    <w:uiPriority w:val="22"/>
    <w:qFormat/>
    <w:rsid w:val="001D47EC"/>
    <w:rPr>
      <w:b/>
      <w:bCs/>
    </w:rPr>
  </w:style>
  <w:style w:type="character" w:customStyle="1" w:styleId="kosiknazevzbozi">
    <w:name w:val="kosik_nazev_zbozi"/>
    <w:basedOn w:val="Standardnpsmoodstavce"/>
    <w:rsid w:val="00436681"/>
  </w:style>
  <w:style w:type="character" w:customStyle="1" w:styleId="jednotka">
    <w:name w:val="jednotka"/>
    <w:basedOn w:val="Standardnpsmoodstavce"/>
    <w:rsid w:val="00436681"/>
  </w:style>
  <w:style w:type="character" w:customStyle="1" w:styleId="dostupnost">
    <w:name w:val="dostupnost"/>
    <w:basedOn w:val="Standardnpsmoodstavce"/>
    <w:rsid w:val="00436681"/>
  </w:style>
  <w:style w:type="character" w:customStyle="1" w:styleId="kosikcenabezdph">
    <w:name w:val="kosik_cena_bez_dph"/>
    <w:basedOn w:val="Standardnpsmoodstavce"/>
    <w:rsid w:val="00436681"/>
  </w:style>
  <w:style w:type="character" w:customStyle="1" w:styleId="rekapitulacemena">
    <w:name w:val="rekapitulace_mena"/>
    <w:basedOn w:val="Standardnpsmoodstavce"/>
    <w:rsid w:val="00436681"/>
  </w:style>
  <w:style w:type="table" w:styleId="Mkatabulky">
    <w:name w:val="Table Grid"/>
    <w:basedOn w:val="Normlntabulka"/>
    <w:uiPriority w:val="39"/>
    <w:rsid w:val="0043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4AEC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unhideWhenUsed/>
    <w:rsid w:val="00514BE8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2D62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6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74EE"/>
    <w:rPr>
      <w:color w:val="954F72" w:themeColor="followedHyperlink"/>
      <w:u w:val="single"/>
    </w:rPr>
  </w:style>
  <w:style w:type="table" w:customStyle="1" w:styleId="TableGrid">
    <w:name w:val="TableGrid"/>
    <w:rsid w:val="00576F7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Vlastn&#237;%20&#353;ablony%20Office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EBE9-07F3-430D-9F4B-5448CD82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446</TotalTime>
  <Pages>3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Veronika Vašáková</cp:lastModifiedBy>
  <cp:revision>9</cp:revision>
  <cp:lastPrinted>2023-06-02T11:16:00Z</cp:lastPrinted>
  <dcterms:created xsi:type="dcterms:W3CDTF">2023-06-02T11:09:00Z</dcterms:created>
  <dcterms:modified xsi:type="dcterms:W3CDTF">2025-08-22T09:42:00Z</dcterms:modified>
</cp:coreProperties>
</file>